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2587" w14:textId="77777777" w:rsidR="002B644E" w:rsidRDefault="002B644E" w:rsidP="00D5139C">
      <w:pPr>
        <w:spacing w:after="0" w:line="240" w:lineRule="auto"/>
        <w:ind w:left="-142"/>
        <w:jc w:val="center"/>
        <w:rPr>
          <w:rFonts w:asciiTheme="minorHAnsi" w:hAnsiTheme="minorHAnsi" w:cs="Arial"/>
          <w:b/>
          <w:sz w:val="32"/>
          <w:szCs w:val="32"/>
        </w:rPr>
      </w:pPr>
      <w:r w:rsidRPr="00C1222F">
        <w:rPr>
          <w:rFonts w:asciiTheme="minorHAnsi" w:hAnsiTheme="minorHAnsi" w:cs="Arial"/>
          <w:b/>
          <w:sz w:val="32"/>
          <w:szCs w:val="32"/>
        </w:rPr>
        <w:t xml:space="preserve">Meeting of </w:t>
      </w:r>
      <w:proofErr w:type="spellStart"/>
      <w:r w:rsidRPr="00C1222F">
        <w:rPr>
          <w:rFonts w:asciiTheme="minorHAnsi" w:hAnsiTheme="minorHAnsi" w:cs="Arial"/>
          <w:b/>
          <w:sz w:val="32"/>
          <w:szCs w:val="32"/>
        </w:rPr>
        <w:t>Bringsty</w:t>
      </w:r>
      <w:proofErr w:type="spellEnd"/>
      <w:r w:rsidRPr="00C1222F">
        <w:rPr>
          <w:rFonts w:asciiTheme="minorHAnsi" w:hAnsiTheme="minorHAnsi" w:cs="Arial"/>
          <w:b/>
          <w:sz w:val="32"/>
          <w:szCs w:val="32"/>
        </w:rPr>
        <w:t xml:space="preserve"> Common Manorial Court</w:t>
      </w:r>
    </w:p>
    <w:p w14:paraId="06EA83F0" w14:textId="77777777" w:rsidR="000117C7" w:rsidRDefault="005531E0" w:rsidP="000117C7">
      <w:pPr>
        <w:spacing w:after="0" w:line="240" w:lineRule="auto"/>
        <w:ind w:left="-142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Wednesday 10</w:t>
      </w:r>
      <w:r w:rsidR="00D53DE1" w:rsidRPr="00D53DE1">
        <w:rPr>
          <w:rFonts w:asciiTheme="minorHAnsi" w:hAnsiTheme="minorHAnsi" w:cs="Arial"/>
          <w:b/>
          <w:sz w:val="32"/>
          <w:szCs w:val="32"/>
          <w:vertAlign w:val="superscript"/>
        </w:rPr>
        <w:t>th</w:t>
      </w:r>
      <w:r w:rsidR="00D53DE1">
        <w:rPr>
          <w:rFonts w:asciiTheme="minorHAnsi" w:hAnsiTheme="minorHAnsi" w:cs="Arial"/>
          <w:b/>
          <w:sz w:val="32"/>
          <w:szCs w:val="32"/>
        </w:rPr>
        <w:t xml:space="preserve"> November</w:t>
      </w:r>
      <w:r>
        <w:rPr>
          <w:rFonts w:asciiTheme="minorHAnsi" w:hAnsiTheme="minorHAnsi" w:cs="Arial"/>
          <w:b/>
          <w:sz w:val="32"/>
          <w:szCs w:val="32"/>
        </w:rPr>
        <w:t xml:space="preserve"> 2021</w:t>
      </w:r>
      <w:r w:rsidR="00252D2E">
        <w:rPr>
          <w:rFonts w:asciiTheme="minorHAnsi" w:hAnsiTheme="minorHAnsi" w:cs="Arial"/>
          <w:b/>
          <w:sz w:val="32"/>
          <w:szCs w:val="32"/>
        </w:rPr>
        <w:t xml:space="preserve"> at 7.30 pm</w:t>
      </w:r>
      <w:r w:rsidR="000117C7" w:rsidRPr="000117C7">
        <w:rPr>
          <w:rFonts w:asciiTheme="minorHAnsi" w:hAnsiTheme="minorHAnsi" w:cs="Arial"/>
          <w:b/>
          <w:sz w:val="32"/>
          <w:szCs w:val="32"/>
        </w:rPr>
        <w:t xml:space="preserve"> </w:t>
      </w:r>
      <w:r w:rsidR="000117C7">
        <w:rPr>
          <w:rFonts w:asciiTheme="minorHAnsi" w:hAnsiTheme="minorHAnsi" w:cs="Arial"/>
          <w:b/>
          <w:sz w:val="32"/>
          <w:szCs w:val="32"/>
        </w:rPr>
        <w:t>on ZOOM</w:t>
      </w:r>
    </w:p>
    <w:p w14:paraId="6DD44422" w14:textId="77777777" w:rsidR="002B12AF" w:rsidRDefault="002B12AF" w:rsidP="00D5139C">
      <w:pPr>
        <w:spacing w:after="0" w:line="240" w:lineRule="auto"/>
        <w:ind w:left="-142"/>
        <w:jc w:val="center"/>
        <w:rPr>
          <w:rFonts w:asciiTheme="minorHAnsi" w:hAnsiTheme="minorHAnsi" w:cs="Arial"/>
          <w:b/>
          <w:sz w:val="32"/>
          <w:szCs w:val="32"/>
        </w:rPr>
      </w:pPr>
    </w:p>
    <w:p w14:paraId="0346C42A" w14:textId="77777777" w:rsidR="0077214C" w:rsidRPr="00331100" w:rsidRDefault="0000672E" w:rsidP="002B644E">
      <w:pPr>
        <w:spacing w:after="0"/>
        <w:ind w:left="-142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 </w:t>
      </w:r>
      <w:r w:rsidR="002B644E" w:rsidRPr="00781259">
        <w:rPr>
          <w:rFonts w:asciiTheme="minorHAnsi" w:hAnsiTheme="minorHAnsi" w:cs="Arial"/>
          <w:b/>
          <w:sz w:val="32"/>
          <w:szCs w:val="32"/>
        </w:rPr>
        <w:t>AGENDA</w:t>
      </w:r>
    </w:p>
    <w:p w14:paraId="4CE043D1" w14:textId="7BA4A438" w:rsidR="008F41A8" w:rsidRDefault="002B644E" w:rsidP="00D8194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781259">
        <w:rPr>
          <w:rFonts w:asciiTheme="minorHAnsi" w:hAnsiTheme="minorHAnsi" w:cs="Arial"/>
          <w:b/>
          <w:sz w:val="28"/>
          <w:szCs w:val="28"/>
        </w:rPr>
        <w:t>Apologies for absence</w:t>
      </w:r>
      <w:r w:rsidR="0077214C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763CEC8E" w14:textId="33F01B0D" w:rsidR="005E3695" w:rsidRDefault="005E3695" w:rsidP="00D8194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Minutes of last meeting</w:t>
      </w:r>
    </w:p>
    <w:p w14:paraId="1D4A8A08" w14:textId="68EB4E9E" w:rsidR="005E3695" w:rsidRDefault="005E3695" w:rsidP="00D8194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Questions and comments from public</w:t>
      </w:r>
    </w:p>
    <w:p w14:paraId="52968A7C" w14:textId="77777777" w:rsidR="00C213DC" w:rsidRPr="002B12AF" w:rsidRDefault="002B12AF" w:rsidP="00781259">
      <w:pPr>
        <w:pStyle w:val="ListParagraph"/>
        <w:spacing w:after="0" w:line="240" w:lineRule="auto"/>
        <w:ind w:left="142"/>
        <w:rPr>
          <w:rFonts w:asciiTheme="minorHAnsi" w:hAnsiTheme="minorHAnsi" w:cs="Arial"/>
          <w:sz w:val="24"/>
          <w:szCs w:val="24"/>
        </w:rPr>
      </w:pPr>
      <w:r w:rsidRPr="002B12AF">
        <w:rPr>
          <w:rFonts w:asciiTheme="minorHAnsi" w:hAnsiTheme="minorHAnsi" w:cs="Arial"/>
          <w:b/>
          <w:sz w:val="24"/>
          <w:szCs w:val="24"/>
        </w:rPr>
        <w:tab/>
      </w:r>
    </w:p>
    <w:p w14:paraId="744B948E" w14:textId="77777777" w:rsidR="008F41A8" w:rsidRPr="0077214C" w:rsidRDefault="00432701" w:rsidP="00C07A0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FF0000"/>
          <w:sz w:val="24"/>
          <w:szCs w:val="24"/>
        </w:rPr>
      </w:pPr>
      <w:r>
        <w:rPr>
          <w:rFonts w:asciiTheme="minorHAnsi" w:hAnsiTheme="minorHAnsi" w:cs="Arial"/>
          <w:b/>
          <w:sz w:val="28"/>
          <w:szCs w:val="28"/>
        </w:rPr>
        <w:t>Chair</w:t>
      </w:r>
      <w:r w:rsidR="008F41A8" w:rsidRPr="00781259">
        <w:rPr>
          <w:rFonts w:asciiTheme="minorHAnsi" w:hAnsiTheme="minorHAnsi" w:cs="Arial"/>
          <w:b/>
          <w:sz w:val="28"/>
          <w:szCs w:val="28"/>
        </w:rPr>
        <w:t>’s report</w:t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85F67">
        <w:rPr>
          <w:rFonts w:asciiTheme="minorHAnsi" w:hAnsiTheme="minorHAnsi" w:cs="Arial"/>
          <w:color w:val="FF0000"/>
          <w:sz w:val="24"/>
          <w:szCs w:val="24"/>
        </w:rPr>
        <w:t xml:space="preserve">Catherine </w:t>
      </w:r>
    </w:p>
    <w:p w14:paraId="128EFFCE" w14:textId="77777777" w:rsidR="00781259" w:rsidRPr="00781259" w:rsidRDefault="00781259" w:rsidP="00781259">
      <w:pPr>
        <w:pStyle w:val="ListParagraph"/>
        <w:spacing w:after="0" w:line="240" w:lineRule="auto"/>
        <w:ind w:left="142"/>
        <w:rPr>
          <w:rFonts w:asciiTheme="minorHAnsi" w:hAnsiTheme="minorHAnsi" w:cs="Arial"/>
          <w:b/>
          <w:sz w:val="28"/>
          <w:szCs w:val="28"/>
        </w:rPr>
      </w:pPr>
    </w:p>
    <w:p w14:paraId="12F82AD3" w14:textId="77777777" w:rsidR="0077214C" w:rsidRPr="00D53DE1" w:rsidRDefault="00490329" w:rsidP="00252D2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781259">
        <w:rPr>
          <w:rFonts w:asciiTheme="minorHAnsi" w:hAnsiTheme="minorHAnsi" w:cs="Arial"/>
          <w:b/>
          <w:sz w:val="28"/>
          <w:szCs w:val="28"/>
        </w:rPr>
        <w:t>Treasurer’s report</w:t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85F67">
        <w:rPr>
          <w:rFonts w:asciiTheme="minorHAnsi" w:hAnsiTheme="minorHAnsi" w:cs="Arial"/>
          <w:color w:val="FF0000"/>
          <w:sz w:val="24"/>
          <w:szCs w:val="24"/>
        </w:rPr>
        <w:t xml:space="preserve">Peter </w:t>
      </w:r>
    </w:p>
    <w:p w14:paraId="558FA1D7" w14:textId="77777777" w:rsidR="00D53DE1" w:rsidRPr="00D53DE1" w:rsidRDefault="00D53DE1" w:rsidP="00D53DE1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14:paraId="02408FFF" w14:textId="77777777" w:rsidR="00D53DE1" w:rsidRPr="00D81946" w:rsidRDefault="00D53DE1" w:rsidP="00D53DE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D81946">
        <w:rPr>
          <w:rFonts w:asciiTheme="minorHAnsi" w:hAnsiTheme="minorHAnsi" w:cs="Arial"/>
          <w:b/>
          <w:sz w:val="28"/>
          <w:szCs w:val="28"/>
        </w:rPr>
        <w:t>Official Business</w:t>
      </w:r>
    </w:p>
    <w:p w14:paraId="01E0E9C8" w14:textId="77777777" w:rsidR="00D53DE1" w:rsidRPr="003F16CF" w:rsidRDefault="00D53DE1" w:rsidP="00D53DE1">
      <w:pPr>
        <w:pStyle w:val="ListParagraph"/>
        <w:numPr>
          <w:ilvl w:val="0"/>
          <w:numId w:val="38"/>
        </w:numPr>
        <w:spacing w:after="0" w:line="240" w:lineRule="auto"/>
        <w:ind w:left="540"/>
        <w:rPr>
          <w:rFonts w:asciiTheme="minorHAnsi" w:hAnsiTheme="minorHAnsi" w:cs="Arial"/>
          <w:sz w:val="24"/>
          <w:szCs w:val="24"/>
        </w:rPr>
      </w:pPr>
      <w:r w:rsidRPr="003F16CF">
        <w:rPr>
          <w:rFonts w:asciiTheme="minorHAnsi" w:hAnsiTheme="minorHAnsi" w:cs="Arial"/>
          <w:sz w:val="24"/>
          <w:szCs w:val="24"/>
        </w:rPr>
        <w:t>Election of the Chair, Vice Chair and Treasurer</w:t>
      </w:r>
    </w:p>
    <w:p w14:paraId="2C753D5B" w14:textId="77777777" w:rsidR="00D53DE1" w:rsidRDefault="00D53DE1" w:rsidP="00D53DE1">
      <w:pPr>
        <w:pStyle w:val="ListParagraph"/>
        <w:numPr>
          <w:ilvl w:val="0"/>
          <w:numId w:val="38"/>
        </w:numPr>
        <w:spacing w:after="0" w:line="240" w:lineRule="auto"/>
        <w:ind w:left="540"/>
        <w:rPr>
          <w:rFonts w:asciiTheme="minorHAnsi" w:hAnsiTheme="minorHAnsi" w:cs="Arial"/>
          <w:sz w:val="24"/>
          <w:szCs w:val="24"/>
        </w:rPr>
      </w:pPr>
      <w:r w:rsidRPr="003F16CF">
        <w:rPr>
          <w:rFonts w:asciiTheme="minorHAnsi" w:hAnsiTheme="minorHAnsi" w:cs="Arial"/>
          <w:sz w:val="24"/>
          <w:szCs w:val="24"/>
        </w:rPr>
        <w:t>Co-options</w:t>
      </w:r>
    </w:p>
    <w:p w14:paraId="580A71B9" w14:textId="77777777" w:rsidR="00D53DE1" w:rsidRPr="00863996" w:rsidRDefault="00D53DE1" w:rsidP="00D53DE1">
      <w:pPr>
        <w:pStyle w:val="ListParagraph"/>
        <w:numPr>
          <w:ilvl w:val="0"/>
          <w:numId w:val="38"/>
        </w:numPr>
        <w:spacing w:after="0" w:line="240" w:lineRule="auto"/>
        <w:ind w:left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Auditor’s report for 20</w:t>
      </w:r>
      <w:r w:rsidR="005531E0">
        <w:rPr>
          <w:rFonts w:asciiTheme="minorHAnsi" w:hAnsiTheme="minorHAnsi" w:cs="Arial"/>
          <w:sz w:val="24"/>
          <w:szCs w:val="24"/>
        </w:rPr>
        <w:t>20/21</w:t>
      </w:r>
    </w:p>
    <w:p w14:paraId="23B9B793" w14:textId="77777777" w:rsidR="00D53DE1" w:rsidRPr="00BE231A" w:rsidRDefault="005531E0" w:rsidP="00D53DE1">
      <w:pPr>
        <w:pStyle w:val="ListParagraph"/>
        <w:numPr>
          <w:ilvl w:val="0"/>
          <w:numId w:val="38"/>
        </w:numPr>
        <w:spacing w:after="0" w:line="240" w:lineRule="auto"/>
        <w:ind w:left="540"/>
        <w:rPr>
          <w:rFonts w:asciiTheme="minorHAnsi" w:hAnsiTheme="minorHAnsi" w:cs="Arial"/>
          <w:color w:val="548DD4" w:themeColor="text2" w:themeTint="99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Dates of meetings for 2022</w:t>
      </w:r>
      <w:r w:rsidR="00D53DE1">
        <w:rPr>
          <w:rFonts w:asciiTheme="minorHAnsi" w:hAnsiTheme="minorHAnsi" w:cs="Arial"/>
          <w:sz w:val="24"/>
          <w:szCs w:val="24"/>
        </w:rPr>
        <w:tab/>
      </w:r>
      <w:r w:rsidR="00D53DE1">
        <w:rPr>
          <w:rFonts w:asciiTheme="minorHAnsi" w:hAnsiTheme="minorHAnsi" w:cs="Arial"/>
          <w:sz w:val="24"/>
          <w:szCs w:val="24"/>
        </w:rPr>
        <w:tab/>
      </w:r>
      <w:r w:rsidR="00D53DE1">
        <w:rPr>
          <w:rFonts w:asciiTheme="minorHAnsi" w:hAnsiTheme="minorHAnsi" w:cs="Arial"/>
          <w:sz w:val="24"/>
          <w:szCs w:val="24"/>
        </w:rPr>
        <w:tab/>
      </w:r>
      <w:r w:rsidR="00D53DE1">
        <w:rPr>
          <w:rFonts w:asciiTheme="minorHAnsi" w:hAnsiTheme="minorHAnsi" w:cs="Arial"/>
          <w:sz w:val="24"/>
          <w:szCs w:val="24"/>
        </w:rPr>
        <w:tab/>
      </w:r>
      <w:r w:rsidR="00D53DE1">
        <w:rPr>
          <w:rFonts w:asciiTheme="minorHAnsi" w:hAnsiTheme="minorHAnsi" w:cs="Arial"/>
          <w:sz w:val="24"/>
          <w:szCs w:val="24"/>
        </w:rPr>
        <w:tab/>
      </w:r>
      <w:r w:rsidR="00D53DE1" w:rsidRPr="00D8080B">
        <w:rPr>
          <w:rFonts w:asciiTheme="minorHAnsi" w:hAnsiTheme="minorHAnsi" w:cs="Arial"/>
          <w:color w:val="FF0000"/>
          <w:sz w:val="24"/>
          <w:szCs w:val="24"/>
        </w:rPr>
        <w:t>Jenny</w:t>
      </w:r>
    </w:p>
    <w:p w14:paraId="26C4556D" w14:textId="77777777" w:rsidR="00781259" w:rsidRPr="00781259" w:rsidRDefault="00781259" w:rsidP="00781259">
      <w:pPr>
        <w:pStyle w:val="ListParagraph"/>
        <w:spacing w:after="0" w:line="240" w:lineRule="auto"/>
        <w:ind w:left="142"/>
        <w:rPr>
          <w:rFonts w:asciiTheme="minorHAnsi" w:hAnsiTheme="minorHAnsi" w:cs="Arial"/>
          <w:b/>
          <w:sz w:val="28"/>
          <w:szCs w:val="28"/>
        </w:rPr>
      </w:pPr>
    </w:p>
    <w:p w14:paraId="550DF3F7" w14:textId="77777777" w:rsidR="002B12AF" w:rsidRPr="007817A3" w:rsidRDefault="00F619DB" w:rsidP="007817A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2B12AF">
        <w:rPr>
          <w:rFonts w:asciiTheme="minorHAnsi" w:hAnsiTheme="minorHAnsi" w:cs="Arial"/>
          <w:b/>
          <w:sz w:val="28"/>
          <w:szCs w:val="28"/>
        </w:rPr>
        <w:t>Matters A</w:t>
      </w:r>
      <w:r w:rsidR="000C55E0" w:rsidRPr="002B12AF">
        <w:rPr>
          <w:rFonts w:asciiTheme="minorHAnsi" w:hAnsiTheme="minorHAnsi" w:cs="Arial"/>
          <w:b/>
          <w:sz w:val="28"/>
          <w:szCs w:val="28"/>
        </w:rPr>
        <w:t xml:space="preserve">rising </w:t>
      </w:r>
      <w:r w:rsidR="00EB5DCC">
        <w:rPr>
          <w:rFonts w:asciiTheme="minorHAnsi" w:hAnsiTheme="minorHAnsi" w:cs="Arial"/>
          <w:b/>
          <w:sz w:val="28"/>
          <w:szCs w:val="28"/>
        </w:rPr>
        <w:t xml:space="preserve">and Actions from meeting of </w:t>
      </w:r>
      <w:r w:rsidR="005531E0">
        <w:rPr>
          <w:rFonts w:asciiTheme="minorHAnsi" w:hAnsiTheme="minorHAnsi" w:cs="Arial"/>
          <w:b/>
          <w:sz w:val="28"/>
          <w:szCs w:val="28"/>
        </w:rPr>
        <w:t>8</w:t>
      </w:r>
      <w:r w:rsidR="00D53DE1" w:rsidRPr="00D53DE1">
        <w:rPr>
          <w:rFonts w:asciiTheme="minorHAnsi" w:hAnsiTheme="minorHAnsi" w:cs="Arial"/>
          <w:b/>
          <w:sz w:val="28"/>
          <w:szCs w:val="28"/>
          <w:vertAlign w:val="superscript"/>
        </w:rPr>
        <w:t>th</w:t>
      </w:r>
      <w:r w:rsidR="00D53DE1">
        <w:rPr>
          <w:rFonts w:asciiTheme="minorHAnsi" w:hAnsiTheme="minorHAnsi" w:cs="Arial"/>
          <w:b/>
          <w:sz w:val="28"/>
          <w:szCs w:val="28"/>
        </w:rPr>
        <w:t xml:space="preserve"> September</w:t>
      </w:r>
      <w:r w:rsidR="005531E0">
        <w:rPr>
          <w:rFonts w:asciiTheme="minorHAnsi" w:hAnsiTheme="minorHAnsi" w:cs="Arial"/>
          <w:b/>
          <w:sz w:val="28"/>
          <w:szCs w:val="28"/>
        </w:rPr>
        <w:t xml:space="preserve"> 2021</w:t>
      </w:r>
    </w:p>
    <w:p w14:paraId="13551B82" w14:textId="3927F1C7" w:rsidR="00252D2E" w:rsidRPr="00B178E1" w:rsidRDefault="005E3695" w:rsidP="00B178E1">
      <w:pPr>
        <w:pStyle w:val="ListParagraph"/>
        <w:numPr>
          <w:ilvl w:val="0"/>
          <w:numId w:val="40"/>
        </w:numPr>
        <w:spacing w:after="0" w:line="240" w:lineRule="auto"/>
        <w:ind w:left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</w:t>
      </w:r>
      <w:r w:rsidR="0060640A">
        <w:rPr>
          <w:rFonts w:asciiTheme="minorHAnsi" w:hAnsiTheme="minorHAnsi" w:cs="Arial"/>
          <w:sz w:val="24"/>
          <w:szCs w:val="24"/>
        </w:rPr>
        <w:t xml:space="preserve">uditor </w:t>
      </w:r>
      <w:r w:rsidR="0060640A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                            </w:t>
      </w:r>
      <w:r w:rsidR="0060640A">
        <w:rPr>
          <w:rFonts w:asciiTheme="minorHAnsi" w:hAnsiTheme="minorHAnsi" w:cs="Arial"/>
          <w:sz w:val="24"/>
          <w:szCs w:val="24"/>
        </w:rPr>
        <w:tab/>
      </w:r>
      <w:r w:rsidR="0060640A">
        <w:rPr>
          <w:rFonts w:asciiTheme="minorHAnsi" w:hAnsiTheme="minorHAnsi" w:cs="Arial"/>
          <w:sz w:val="24"/>
          <w:szCs w:val="24"/>
        </w:rPr>
        <w:tab/>
      </w:r>
      <w:r w:rsidR="0060640A">
        <w:rPr>
          <w:rFonts w:asciiTheme="minorHAnsi" w:hAnsiTheme="minorHAnsi" w:cs="Arial"/>
          <w:sz w:val="24"/>
          <w:szCs w:val="24"/>
        </w:rPr>
        <w:tab/>
      </w:r>
      <w:r w:rsidR="00D53DE1">
        <w:rPr>
          <w:rFonts w:asciiTheme="minorHAnsi" w:hAnsiTheme="minorHAnsi" w:cs="Arial"/>
          <w:sz w:val="24"/>
          <w:szCs w:val="24"/>
        </w:rPr>
        <w:tab/>
      </w:r>
      <w:r w:rsidR="00B178E1">
        <w:rPr>
          <w:rFonts w:asciiTheme="minorHAnsi" w:hAnsiTheme="minorHAnsi" w:cs="Arial"/>
          <w:sz w:val="24"/>
          <w:szCs w:val="24"/>
        </w:rPr>
        <w:tab/>
      </w:r>
      <w:r w:rsidR="00D53DE1" w:rsidRPr="00B178E1">
        <w:rPr>
          <w:rFonts w:asciiTheme="minorHAnsi" w:hAnsiTheme="minorHAnsi" w:cs="Arial"/>
          <w:color w:val="FF0000"/>
          <w:sz w:val="24"/>
          <w:szCs w:val="24"/>
        </w:rPr>
        <w:t>Catherine</w:t>
      </w:r>
    </w:p>
    <w:p w14:paraId="430CF65C" w14:textId="4AAC653A" w:rsidR="00252D2E" w:rsidRPr="00B178E1" w:rsidRDefault="005E3695" w:rsidP="00B178E1">
      <w:pPr>
        <w:pStyle w:val="ListParagraph"/>
        <w:numPr>
          <w:ilvl w:val="0"/>
          <w:numId w:val="40"/>
        </w:numPr>
        <w:spacing w:after="0" w:line="240" w:lineRule="auto"/>
        <w:ind w:left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</w:t>
      </w:r>
      <w:r w:rsidR="0060640A">
        <w:rPr>
          <w:rFonts w:asciiTheme="minorHAnsi" w:hAnsiTheme="minorHAnsi" w:cs="Arial"/>
          <w:sz w:val="24"/>
          <w:szCs w:val="24"/>
        </w:rPr>
        <w:t>ost estimates for grass cutting</w:t>
      </w:r>
      <w:r w:rsidR="0060640A">
        <w:rPr>
          <w:rFonts w:asciiTheme="minorHAnsi" w:hAnsiTheme="minorHAnsi" w:cs="Arial"/>
          <w:sz w:val="24"/>
          <w:szCs w:val="24"/>
        </w:rPr>
        <w:tab/>
      </w:r>
      <w:r w:rsidR="0060640A">
        <w:rPr>
          <w:rFonts w:asciiTheme="minorHAnsi" w:hAnsiTheme="minorHAnsi" w:cs="Arial"/>
          <w:sz w:val="24"/>
          <w:szCs w:val="24"/>
        </w:rPr>
        <w:tab/>
      </w:r>
      <w:r w:rsidR="00252D2E">
        <w:rPr>
          <w:rFonts w:asciiTheme="minorHAnsi" w:hAnsiTheme="minorHAnsi" w:cs="Arial"/>
          <w:sz w:val="24"/>
          <w:szCs w:val="24"/>
        </w:rPr>
        <w:tab/>
      </w:r>
      <w:r w:rsidR="00B178E1">
        <w:rPr>
          <w:rFonts w:asciiTheme="minorHAnsi" w:hAnsiTheme="minorHAnsi" w:cs="Arial"/>
          <w:sz w:val="24"/>
          <w:szCs w:val="24"/>
        </w:rPr>
        <w:tab/>
      </w:r>
      <w:r w:rsidR="0060640A">
        <w:rPr>
          <w:rFonts w:asciiTheme="minorHAnsi" w:hAnsiTheme="minorHAnsi" w:cs="Arial"/>
          <w:color w:val="FF0000"/>
          <w:sz w:val="24"/>
          <w:szCs w:val="24"/>
        </w:rPr>
        <w:t>Catherine</w:t>
      </w:r>
    </w:p>
    <w:p w14:paraId="28AD19EB" w14:textId="68AA3CF6" w:rsidR="00D53DE1" w:rsidRPr="00EB51E5" w:rsidRDefault="0060640A" w:rsidP="000E276B">
      <w:pPr>
        <w:pStyle w:val="ListParagraph"/>
        <w:numPr>
          <w:ilvl w:val="0"/>
          <w:numId w:val="40"/>
        </w:numPr>
        <w:spacing w:after="0" w:line="240" w:lineRule="auto"/>
        <w:ind w:left="540"/>
        <w:rPr>
          <w:rFonts w:asciiTheme="minorHAnsi" w:hAnsiTheme="minorHAnsi" w:cs="Arial"/>
          <w:color w:val="FF0000"/>
          <w:sz w:val="24"/>
          <w:szCs w:val="24"/>
        </w:rPr>
      </w:pPr>
      <w:r w:rsidRPr="00EB51E5">
        <w:rPr>
          <w:rFonts w:asciiTheme="minorHAnsi" w:hAnsiTheme="minorHAnsi" w:cs="Arial"/>
          <w:sz w:val="24"/>
          <w:szCs w:val="24"/>
        </w:rPr>
        <w:t>Speed limit/enforcement</w:t>
      </w:r>
      <w:r w:rsidRPr="00EB51E5">
        <w:rPr>
          <w:rFonts w:asciiTheme="minorHAnsi" w:hAnsiTheme="minorHAnsi" w:cs="Arial"/>
          <w:sz w:val="24"/>
          <w:szCs w:val="24"/>
        </w:rPr>
        <w:tab/>
      </w:r>
      <w:r w:rsidR="00D53DE1" w:rsidRPr="00EB51E5">
        <w:rPr>
          <w:rFonts w:asciiTheme="minorHAnsi" w:hAnsiTheme="minorHAnsi" w:cs="Arial"/>
          <w:sz w:val="24"/>
          <w:szCs w:val="24"/>
        </w:rPr>
        <w:tab/>
      </w:r>
      <w:r w:rsidR="00D53DE1" w:rsidRPr="00EB51E5">
        <w:rPr>
          <w:rFonts w:asciiTheme="minorHAnsi" w:hAnsiTheme="minorHAnsi" w:cs="Arial"/>
          <w:sz w:val="24"/>
          <w:szCs w:val="24"/>
        </w:rPr>
        <w:tab/>
      </w:r>
      <w:r w:rsidRPr="00EB51E5">
        <w:rPr>
          <w:rFonts w:asciiTheme="minorHAnsi" w:hAnsiTheme="minorHAnsi" w:cs="Arial"/>
          <w:sz w:val="24"/>
          <w:szCs w:val="24"/>
        </w:rPr>
        <w:tab/>
      </w:r>
      <w:r w:rsidRPr="00EB51E5">
        <w:rPr>
          <w:rFonts w:asciiTheme="minorHAnsi" w:hAnsiTheme="minorHAnsi" w:cs="Arial"/>
          <w:sz w:val="24"/>
          <w:szCs w:val="24"/>
        </w:rPr>
        <w:tab/>
      </w:r>
      <w:r w:rsidRPr="00EB51E5">
        <w:rPr>
          <w:rFonts w:asciiTheme="minorHAnsi" w:hAnsiTheme="minorHAnsi" w:cs="Arial"/>
          <w:color w:val="FF0000"/>
          <w:sz w:val="24"/>
          <w:szCs w:val="24"/>
        </w:rPr>
        <w:t>Tom</w:t>
      </w:r>
    </w:p>
    <w:p w14:paraId="4E4B56B5" w14:textId="16F7E72B" w:rsidR="000117C7" w:rsidRPr="00401902" w:rsidRDefault="000117C7" w:rsidP="00181C81">
      <w:pPr>
        <w:pStyle w:val="ListParagraph"/>
        <w:numPr>
          <w:ilvl w:val="0"/>
          <w:numId w:val="40"/>
        </w:numPr>
        <w:spacing w:after="0" w:line="240" w:lineRule="auto"/>
        <w:ind w:left="540"/>
        <w:rPr>
          <w:rFonts w:asciiTheme="minorHAnsi" w:hAnsiTheme="minorHAnsi" w:cs="Arial"/>
          <w:color w:val="FF0000"/>
          <w:sz w:val="24"/>
          <w:szCs w:val="24"/>
        </w:rPr>
      </w:pPr>
      <w:r w:rsidRPr="00401902">
        <w:rPr>
          <w:rFonts w:asciiTheme="minorHAnsi" w:hAnsiTheme="minorHAnsi" w:cs="Arial"/>
          <w:sz w:val="24"/>
          <w:szCs w:val="24"/>
        </w:rPr>
        <w:t>Donations</w:t>
      </w:r>
      <w:r w:rsidR="002944A0">
        <w:rPr>
          <w:rFonts w:asciiTheme="minorHAnsi" w:hAnsiTheme="minorHAnsi" w:cs="Arial"/>
          <w:sz w:val="24"/>
          <w:szCs w:val="24"/>
        </w:rPr>
        <w:t>- Charity status, bank transfers</w:t>
      </w:r>
      <w:r w:rsidR="00401902" w:rsidRPr="00401902">
        <w:rPr>
          <w:rFonts w:asciiTheme="minorHAnsi" w:hAnsiTheme="minorHAnsi" w:cs="Arial"/>
          <w:sz w:val="24"/>
          <w:szCs w:val="24"/>
        </w:rPr>
        <w:t xml:space="preserve">                                     </w:t>
      </w:r>
      <w:r w:rsidRPr="00401902">
        <w:rPr>
          <w:rFonts w:asciiTheme="minorHAnsi" w:hAnsiTheme="minorHAnsi" w:cs="Arial"/>
          <w:color w:val="FF0000"/>
          <w:sz w:val="24"/>
          <w:szCs w:val="24"/>
        </w:rPr>
        <w:t>Peter</w:t>
      </w:r>
      <w:r w:rsidRPr="00401902">
        <w:rPr>
          <w:rFonts w:asciiTheme="minorHAnsi" w:hAnsiTheme="minorHAnsi" w:cs="Arial"/>
          <w:sz w:val="24"/>
          <w:szCs w:val="24"/>
        </w:rPr>
        <w:tab/>
      </w:r>
      <w:r w:rsidRPr="00401902">
        <w:rPr>
          <w:rFonts w:asciiTheme="minorHAnsi" w:hAnsiTheme="minorHAnsi" w:cs="Arial"/>
          <w:sz w:val="24"/>
          <w:szCs w:val="24"/>
        </w:rPr>
        <w:tab/>
      </w:r>
    </w:p>
    <w:p w14:paraId="69AAF946" w14:textId="4878B98D" w:rsidR="000117C7" w:rsidRPr="005E3695" w:rsidRDefault="002944A0" w:rsidP="00EB5A2B">
      <w:pPr>
        <w:pStyle w:val="ListParagraph"/>
        <w:numPr>
          <w:ilvl w:val="0"/>
          <w:numId w:val="40"/>
        </w:numPr>
        <w:spacing w:after="0" w:line="240" w:lineRule="auto"/>
        <w:ind w:left="540"/>
        <w:rPr>
          <w:rFonts w:asciiTheme="minorHAnsi" w:hAnsiTheme="minorHAnsi" w:cs="Arial"/>
          <w:color w:val="FF0000"/>
          <w:sz w:val="24"/>
          <w:szCs w:val="24"/>
        </w:rPr>
      </w:pPr>
      <w:r w:rsidRPr="005E3695">
        <w:rPr>
          <w:rFonts w:asciiTheme="minorHAnsi" w:hAnsiTheme="minorHAnsi" w:cs="Arial"/>
          <w:sz w:val="24"/>
          <w:szCs w:val="24"/>
        </w:rPr>
        <w:t>T</w:t>
      </w:r>
      <w:r w:rsidR="000117C7" w:rsidRPr="005E3695">
        <w:rPr>
          <w:rFonts w:asciiTheme="minorHAnsi" w:hAnsiTheme="minorHAnsi" w:cs="Arial"/>
          <w:sz w:val="24"/>
          <w:szCs w:val="24"/>
        </w:rPr>
        <w:t>ree felling/scrub clearance by residents – proposal:</w:t>
      </w:r>
      <w:r w:rsidR="000117C7" w:rsidRPr="005E3695">
        <w:rPr>
          <w:rFonts w:asciiTheme="minorHAnsi" w:hAnsiTheme="minorHAnsi" w:cs="Arial"/>
          <w:sz w:val="24"/>
          <w:szCs w:val="24"/>
        </w:rPr>
        <w:tab/>
      </w:r>
      <w:r w:rsidR="000117C7" w:rsidRPr="005E3695">
        <w:rPr>
          <w:rFonts w:asciiTheme="minorHAnsi" w:hAnsiTheme="minorHAnsi" w:cs="Arial"/>
          <w:sz w:val="24"/>
          <w:szCs w:val="24"/>
        </w:rPr>
        <w:tab/>
      </w:r>
      <w:r w:rsidR="000117C7" w:rsidRPr="005E3695">
        <w:rPr>
          <w:rFonts w:asciiTheme="minorHAnsi" w:hAnsiTheme="minorHAnsi" w:cs="Arial"/>
          <w:color w:val="FF0000"/>
          <w:sz w:val="24"/>
          <w:szCs w:val="24"/>
        </w:rPr>
        <w:t>Nigel</w:t>
      </w:r>
      <w:r w:rsidR="009842B0" w:rsidRPr="005E3695">
        <w:rPr>
          <w:rFonts w:asciiTheme="minorHAnsi" w:hAnsiTheme="minorHAnsi" w:cs="Arial"/>
          <w:color w:val="FF0000"/>
          <w:sz w:val="24"/>
          <w:szCs w:val="24"/>
        </w:rPr>
        <w:t>/Jenny</w:t>
      </w:r>
      <w:r w:rsidR="000117C7" w:rsidRPr="005E3695">
        <w:rPr>
          <w:rFonts w:asciiTheme="minorHAnsi" w:hAnsiTheme="minorHAnsi" w:cs="Arial"/>
          <w:sz w:val="24"/>
          <w:szCs w:val="24"/>
        </w:rPr>
        <w:tab/>
      </w:r>
      <w:r w:rsidR="000117C7" w:rsidRPr="005E3695">
        <w:rPr>
          <w:rFonts w:asciiTheme="minorHAnsi" w:hAnsiTheme="minorHAnsi" w:cs="Arial"/>
          <w:sz w:val="24"/>
          <w:szCs w:val="24"/>
        </w:rPr>
        <w:tab/>
      </w:r>
      <w:r w:rsidR="000117C7" w:rsidRPr="005E3695">
        <w:rPr>
          <w:rFonts w:asciiTheme="minorHAnsi" w:hAnsiTheme="minorHAnsi" w:cs="Arial"/>
          <w:sz w:val="24"/>
          <w:szCs w:val="24"/>
        </w:rPr>
        <w:tab/>
      </w:r>
    </w:p>
    <w:p w14:paraId="5F29D1F6" w14:textId="632A2175" w:rsidR="004224F1" w:rsidRPr="004224F1" w:rsidRDefault="004224F1" w:rsidP="004224F1">
      <w:pPr>
        <w:pStyle w:val="ListParagraph"/>
        <w:numPr>
          <w:ilvl w:val="0"/>
          <w:numId w:val="40"/>
        </w:numPr>
        <w:spacing w:after="0" w:line="240" w:lineRule="auto"/>
        <w:ind w:left="540"/>
        <w:rPr>
          <w:rFonts w:asciiTheme="minorHAnsi" w:hAnsiTheme="minorHAnsi" w:cs="Arial"/>
          <w:color w:val="FF0000"/>
          <w:sz w:val="24"/>
          <w:szCs w:val="24"/>
        </w:rPr>
      </w:pPr>
      <w:r w:rsidRPr="004224F1">
        <w:rPr>
          <w:rFonts w:asciiTheme="minorHAnsi" w:hAnsiTheme="minorHAnsi" w:cs="Arial"/>
          <w:sz w:val="24"/>
          <w:szCs w:val="24"/>
        </w:rPr>
        <w:t xml:space="preserve">Memorial </w:t>
      </w:r>
      <w:r w:rsidR="00401902">
        <w:rPr>
          <w:rFonts w:asciiTheme="minorHAnsi" w:hAnsiTheme="minorHAnsi" w:cs="Arial"/>
          <w:sz w:val="24"/>
          <w:szCs w:val="24"/>
        </w:rPr>
        <w:t>trees</w:t>
      </w:r>
      <w:r w:rsidRPr="004224F1">
        <w:rPr>
          <w:rFonts w:asciiTheme="minorHAnsi" w:hAnsiTheme="minorHAnsi" w:cs="Arial"/>
          <w:sz w:val="24"/>
          <w:szCs w:val="24"/>
        </w:rPr>
        <w:t>/</w:t>
      </w:r>
      <w:r w:rsidR="00401902">
        <w:rPr>
          <w:rFonts w:asciiTheme="minorHAnsi" w:hAnsiTheme="minorHAnsi" w:cs="Arial"/>
          <w:sz w:val="24"/>
          <w:szCs w:val="24"/>
        </w:rPr>
        <w:t>benches</w:t>
      </w:r>
      <w:r w:rsidRPr="004224F1">
        <w:rPr>
          <w:rFonts w:asciiTheme="minorHAnsi" w:hAnsiTheme="minorHAnsi" w:cs="Arial"/>
          <w:sz w:val="24"/>
          <w:szCs w:val="24"/>
        </w:rPr>
        <w:t xml:space="preserve"> – draft proposal</w:t>
      </w:r>
      <w:r w:rsidRPr="004224F1">
        <w:rPr>
          <w:rFonts w:asciiTheme="minorHAnsi" w:hAnsiTheme="minorHAnsi" w:cs="Arial"/>
          <w:sz w:val="24"/>
          <w:szCs w:val="24"/>
        </w:rPr>
        <w:tab/>
      </w:r>
      <w:r w:rsidRPr="004224F1">
        <w:rPr>
          <w:rFonts w:asciiTheme="minorHAnsi" w:hAnsiTheme="minorHAnsi" w:cs="Arial"/>
          <w:sz w:val="24"/>
          <w:szCs w:val="24"/>
        </w:rPr>
        <w:tab/>
      </w:r>
      <w:r w:rsidRPr="004224F1">
        <w:rPr>
          <w:rFonts w:asciiTheme="minorHAnsi" w:hAnsiTheme="minorHAnsi" w:cs="Arial"/>
          <w:sz w:val="24"/>
          <w:szCs w:val="24"/>
        </w:rPr>
        <w:tab/>
      </w:r>
      <w:r w:rsidRPr="004224F1">
        <w:rPr>
          <w:rFonts w:asciiTheme="minorHAnsi" w:hAnsiTheme="minorHAnsi" w:cs="Arial"/>
          <w:color w:val="FF0000"/>
          <w:sz w:val="24"/>
          <w:szCs w:val="24"/>
        </w:rPr>
        <w:t>Catherine</w:t>
      </w:r>
    </w:p>
    <w:p w14:paraId="6268BAE8" w14:textId="77777777" w:rsidR="004224F1" w:rsidRPr="004224F1" w:rsidRDefault="004224F1" w:rsidP="004224F1">
      <w:pPr>
        <w:pStyle w:val="ListParagraph"/>
        <w:numPr>
          <w:ilvl w:val="0"/>
          <w:numId w:val="40"/>
        </w:numPr>
        <w:spacing w:after="0" w:line="240" w:lineRule="auto"/>
        <w:ind w:left="540"/>
        <w:rPr>
          <w:rFonts w:asciiTheme="minorHAnsi" w:hAnsiTheme="minorHAnsi" w:cs="Arial"/>
          <w:color w:val="FF0000"/>
          <w:sz w:val="24"/>
          <w:szCs w:val="24"/>
        </w:rPr>
      </w:pPr>
      <w:r w:rsidRPr="004224F1">
        <w:rPr>
          <w:rFonts w:asciiTheme="minorHAnsi" w:hAnsiTheme="minorHAnsi" w:cs="Arial"/>
          <w:sz w:val="24"/>
          <w:szCs w:val="24"/>
        </w:rPr>
        <w:t>Estimated cost</w:t>
      </w:r>
      <w:r>
        <w:rPr>
          <w:rFonts w:asciiTheme="minorHAnsi" w:hAnsiTheme="minorHAnsi" w:cs="Arial"/>
          <w:sz w:val="24"/>
          <w:szCs w:val="24"/>
        </w:rPr>
        <w:t>s/work</w:t>
      </w:r>
      <w:r w:rsidRPr="004224F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to restore </w:t>
      </w:r>
      <w:r w:rsidRPr="004224F1">
        <w:rPr>
          <w:rFonts w:asciiTheme="minorHAnsi" w:hAnsiTheme="minorHAnsi" w:cs="Arial"/>
          <w:sz w:val="24"/>
          <w:szCs w:val="24"/>
        </w:rPr>
        <w:t>old Worcester road</w:t>
      </w:r>
      <w:r w:rsidRPr="004224F1">
        <w:rPr>
          <w:rFonts w:asciiTheme="minorHAnsi" w:hAnsiTheme="minorHAnsi" w:cs="Arial"/>
          <w:sz w:val="24"/>
          <w:szCs w:val="24"/>
        </w:rPr>
        <w:tab/>
      </w:r>
      <w:r w:rsidRPr="004224F1">
        <w:rPr>
          <w:rFonts w:asciiTheme="minorHAnsi" w:hAnsiTheme="minorHAnsi" w:cs="Arial"/>
          <w:sz w:val="24"/>
          <w:szCs w:val="24"/>
        </w:rPr>
        <w:tab/>
      </w:r>
      <w:r w:rsidRPr="004224F1">
        <w:rPr>
          <w:rFonts w:asciiTheme="minorHAnsi" w:hAnsiTheme="minorHAnsi" w:cs="Arial"/>
          <w:color w:val="FF0000"/>
          <w:sz w:val="24"/>
          <w:szCs w:val="24"/>
        </w:rPr>
        <w:t>Peter</w:t>
      </w:r>
    </w:p>
    <w:p w14:paraId="66D74FBD" w14:textId="77777777" w:rsidR="004F4552" w:rsidRPr="000117C7" w:rsidRDefault="000117C7" w:rsidP="000117C7">
      <w:pPr>
        <w:pStyle w:val="ListParagraph"/>
        <w:spacing w:after="0" w:line="240" w:lineRule="auto"/>
        <w:ind w:left="5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14:paraId="6D1AF05B" w14:textId="77777777" w:rsidR="000C55E0" w:rsidRDefault="00F619DB" w:rsidP="002B12A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781259">
        <w:rPr>
          <w:rFonts w:asciiTheme="minorHAnsi" w:hAnsiTheme="minorHAnsi" w:cs="Arial"/>
          <w:b/>
          <w:sz w:val="28"/>
          <w:szCs w:val="28"/>
        </w:rPr>
        <w:t>New Business</w:t>
      </w:r>
    </w:p>
    <w:p w14:paraId="3D83C613" w14:textId="77777777" w:rsidR="002B12AF" w:rsidRPr="004224F1" w:rsidRDefault="004224F1" w:rsidP="00B178E1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hAnsiTheme="minorHAnsi" w:cs="Arial"/>
          <w:color w:val="FF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Website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4224F1">
        <w:rPr>
          <w:rFonts w:asciiTheme="minorHAnsi" w:hAnsiTheme="minorHAnsi" w:cs="Arial"/>
          <w:color w:val="FF0000"/>
          <w:sz w:val="24"/>
          <w:szCs w:val="24"/>
        </w:rPr>
        <w:t>Niall</w:t>
      </w:r>
    </w:p>
    <w:p w14:paraId="035299DA" w14:textId="0E543F65" w:rsidR="004224F1" w:rsidRPr="004224F1" w:rsidRDefault="004224F1" w:rsidP="00B178E1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hAnsiTheme="minorHAnsi" w:cs="Arial"/>
          <w:color w:val="FF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Social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EB51E5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Pr="004224F1">
        <w:rPr>
          <w:rFonts w:asciiTheme="minorHAnsi" w:hAnsiTheme="minorHAnsi" w:cs="Arial"/>
          <w:color w:val="FF0000"/>
          <w:sz w:val="24"/>
          <w:szCs w:val="24"/>
        </w:rPr>
        <w:t>Niall</w:t>
      </w:r>
    </w:p>
    <w:p w14:paraId="12E4F699" w14:textId="65C1730E" w:rsidR="004224F1" w:rsidRPr="004224F1" w:rsidRDefault="00EB51E5" w:rsidP="00B178E1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hAnsiTheme="minorHAnsi" w:cs="Arial"/>
          <w:color w:val="FF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Donation from Hereford Council</w:t>
      </w:r>
      <w:r w:rsidR="005E3695">
        <w:rPr>
          <w:rFonts w:asciiTheme="minorHAnsi" w:hAnsiTheme="minorHAnsi" w:cs="Arial"/>
          <w:sz w:val="24"/>
          <w:szCs w:val="24"/>
        </w:rPr>
        <w:t xml:space="preserve">                                         </w:t>
      </w:r>
      <w:r w:rsidR="004224F1">
        <w:rPr>
          <w:rFonts w:asciiTheme="minorHAnsi" w:hAnsiTheme="minorHAnsi" w:cs="Arial"/>
          <w:sz w:val="24"/>
          <w:szCs w:val="24"/>
        </w:rPr>
        <w:tab/>
      </w:r>
      <w:r w:rsidR="004224F1" w:rsidRPr="004224F1">
        <w:rPr>
          <w:rFonts w:asciiTheme="minorHAnsi" w:hAnsiTheme="minorHAnsi" w:cs="Arial"/>
          <w:color w:val="FF0000"/>
          <w:sz w:val="24"/>
          <w:szCs w:val="24"/>
        </w:rPr>
        <w:t>Catherine</w:t>
      </w:r>
      <w:r>
        <w:rPr>
          <w:rFonts w:asciiTheme="minorHAnsi" w:hAnsiTheme="minorHAnsi" w:cs="Arial"/>
          <w:color w:val="FF0000"/>
          <w:sz w:val="24"/>
          <w:szCs w:val="24"/>
        </w:rPr>
        <w:br/>
      </w:r>
    </w:p>
    <w:p w14:paraId="57BE1DD0" w14:textId="58CCE769" w:rsidR="00B178E1" w:rsidRPr="00B178E1" w:rsidRDefault="00B178E1" w:rsidP="00B178E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B178E1">
        <w:rPr>
          <w:rFonts w:asciiTheme="minorHAnsi" w:hAnsiTheme="minorHAnsi" w:cs="Arial"/>
          <w:b/>
          <w:sz w:val="28"/>
          <w:szCs w:val="28"/>
        </w:rPr>
        <w:t xml:space="preserve">Conservation group </w:t>
      </w:r>
      <w:r w:rsidR="00252D2E" w:rsidRPr="00B178E1">
        <w:rPr>
          <w:rFonts w:asciiTheme="minorHAnsi" w:hAnsiTheme="minorHAnsi" w:cs="Arial"/>
          <w:b/>
          <w:sz w:val="28"/>
          <w:szCs w:val="28"/>
        </w:rPr>
        <w:tab/>
      </w:r>
      <w:r w:rsidR="00252D2E" w:rsidRPr="00B178E1">
        <w:rPr>
          <w:rFonts w:asciiTheme="minorHAnsi" w:hAnsiTheme="minorHAnsi" w:cs="Arial"/>
          <w:b/>
          <w:sz w:val="28"/>
          <w:szCs w:val="28"/>
        </w:rPr>
        <w:tab/>
      </w:r>
    </w:p>
    <w:p w14:paraId="09310C57" w14:textId="5E617437" w:rsidR="009842B0" w:rsidRPr="002944A0" w:rsidRDefault="0004775C" w:rsidP="00EC761E">
      <w:pPr>
        <w:pStyle w:val="ListParagraph"/>
        <w:numPr>
          <w:ilvl w:val="0"/>
          <w:numId w:val="35"/>
        </w:numPr>
        <w:spacing w:after="0" w:line="240" w:lineRule="auto"/>
        <w:rPr>
          <w:color w:val="FF0000"/>
        </w:rPr>
      </w:pPr>
      <w:r w:rsidRPr="0004775C">
        <w:t xml:space="preserve">Conservation activities </w:t>
      </w:r>
      <w:r w:rsidR="009842B0">
        <w:t xml:space="preserve">                                                                               </w:t>
      </w:r>
      <w:r w:rsidR="009842B0" w:rsidRPr="002944A0">
        <w:rPr>
          <w:color w:val="FF0000"/>
        </w:rPr>
        <w:t>Catherine</w:t>
      </w:r>
    </w:p>
    <w:p w14:paraId="151D7DF2" w14:textId="58166B0F" w:rsidR="00B178E1" w:rsidRPr="002944A0" w:rsidRDefault="009842B0" w:rsidP="00EC761E">
      <w:pPr>
        <w:pStyle w:val="ListParagraph"/>
        <w:numPr>
          <w:ilvl w:val="0"/>
          <w:numId w:val="35"/>
        </w:numPr>
        <w:spacing w:after="0" w:line="240" w:lineRule="auto"/>
        <w:rPr>
          <w:color w:val="FF0000"/>
        </w:rPr>
      </w:pPr>
      <w:r w:rsidRPr="002944A0">
        <w:t>Woodland Management Plan</w:t>
      </w:r>
      <w:r w:rsidR="0004775C" w:rsidRPr="002944A0">
        <w:t xml:space="preserve">   </w:t>
      </w:r>
      <w:r w:rsidR="00EB51E5" w:rsidRPr="002944A0">
        <w:t xml:space="preserve"> </w:t>
      </w:r>
      <w:r w:rsidR="0004775C" w:rsidRPr="002944A0">
        <w:t xml:space="preserve"> </w:t>
      </w:r>
      <w:r w:rsidRPr="002944A0">
        <w:t xml:space="preserve">                                                               </w:t>
      </w:r>
      <w:r w:rsidRPr="002944A0">
        <w:rPr>
          <w:color w:val="FF0000"/>
        </w:rPr>
        <w:t>Tom</w:t>
      </w:r>
      <w:r w:rsidR="00401902" w:rsidRPr="002944A0">
        <w:rPr>
          <w:color w:val="FF0000"/>
        </w:rPr>
        <w:t xml:space="preserve"> </w:t>
      </w:r>
      <w:r w:rsidR="00D979A5" w:rsidRPr="002944A0">
        <w:rPr>
          <w:color w:val="FF0000"/>
        </w:rPr>
        <w:t xml:space="preserve">                                                                         </w:t>
      </w:r>
      <w:r w:rsidR="00401902" w:rsidRPr="002944A0">
        <w:rPr>
          <w:color w:val="FF0000"/>
        </w:rPr>
        <w:t xml:space="preserve">                                                                   </w:t>
      </w:r>
      <w:r w:rsidR="0004775C" w:rsidRPr="002944A0">
        <w:rPr>
          <w:color w:val="FF0000"/>
        </w:rPr>
        <w:t xml:space="preserve">                                                   </w:t>
      </w:r>
      <w:r w:rsidR="0004775C" w:rsidRPr="002944A0">
        <w:rPr>
          <w:color w:val="FF0000"/>
        </w:rPr>
        <w:tab/>
      </w:r>
      <w:r w:rsidR="0004775C" w:rsidRPr="002944A0">
        <w:rPr>
          <w:color w:val="FF0000"/>
        </w:rPr>
        <w:tab/>
      </w:r>
    </w:p>
    <w:p w14:paraId="1E0DD64B" w14:textId="77777777" w:rsidR="00B178E1" w:rsidRPr="00781259" w:rsidRDefault="00B178E1" w:rsidP="00B178E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781259">
        <w:rPr>
          <w:rFonts w:asciiTheme="minorHAnsi" w:hAnsiTheme="minorHAnsi" w:cs="Arial"/>
          <w:b/>
          <w:sz w:val="28"/>
          <w:szCs w:val="28"/>
        </w:rPr>
        <w:t>Parish Reports</w:t>
      </w:r>
    </w:p>
    <w:p w14:paraId="13E2CEA5" w14:textId="77777777" w:rsidR="00B178E1" w:rsidRPr="00D53DE1" w:rsidRDefault="00B178E1" w:rsidP="00B178E1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81259">
        <w:rPr>
          <w:rFonts w:asciiTheme="minorHAnsi" w:hAnsiTheme="minorHAnsi" w:cs="Arial"/>
          <w:sz w:val="24"/>
          <w:szCs w:val="24"/>
        </w:rPr>
        <w:t>Ward Councillor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9241E4">
        <w:rPr>
          <w:rFonts w:asciiTheme="minorHAnsi" w:hAnsiTheme="minorHAnsi" w:cs="Arial"/>
          <w:color w:val="FF0000"/>
          <w:sz w:val="24"/>
          <w:szCs w:val="24"/>
        </w:rPr>
        <w:t>Nigel Shaw</w:t>
      </w:r>
      <w:r>
        <w:rPr>
          <w:rFonts w:asciiTheme="minorHAnsi" w:hAnsiTheme="minorHAnsi" w:cs="Arial"/>
          <w:sz w:val="24"/>
          <w:szCs w:val="24"/>
        </w:rPr>
        <w:tab/>
      </w:r>
      <w:r w:rsidRPr="00D53DE1">
        <w:rPr>
          <w:rFonts w:asciiTheme="minorHAnsi" w:hAnsiTheme="minorHAnsi" w:cs="Arial"/>
          <w:sz w:val="24"/>
          <w:szCs w:val="24"/>
        </w:rPr>
        <w:tab/>
      </w:r>
      <w:r w:rsidRPr="00D53DE1">
        <w:rPr>
          <w:rFonts w:asciiTheme="minorHAnsi" w:hAnsiTheme="minorHAnsi" w:cs="Arial"/>
          <w:sz w:val="24"/>
          <w:szCs w:val="24"/>
        </w:rPr>
        <w:tab/>
      </w:r>
    </w:p>
    <w:p w14:paraId="7F1E49C8" w14:textId="77777777" w:rsidR="00B178E1" w:rsidRPr="002A1559" w:rsidRDefault="00B178E1" w:rsidP="00B178E1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proofErr w:type="spellStart"/>
      <w:r w:rsidRPr="00781259">
        <w:rPr>
          <w:rFonts w:asciiTheme="minorHAnsi" w:hAnsiTheme="minorHAnsi" w:cs="Arial"/>
          <w:sz w:val="24"/>
          <w:szCs w:val="24"/>
        </w:rPr>
        <w:t>Brockhampton</w:t>
      </w:r>
      <w:proofErr w:type="spellEnd"/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9C3894">
        <w:rPr>
          <w:rFonts w:asciiTheme="minorHAnsi" w:hAnsiTheme="minorHAnsi" w:cs="Arial"/>
          <w:color w:val="FF0000"/>
          <w:sz w:val="24"/>
          <w:szCs w:val="24"/>
        </w:rPr>
        <w:t>?</w:t>
      </w:r>
    </w:p>
    <w:p w14:paraId="4801868D" w14:textId="77777777" w:rsidR="00B178E1" w:rsidRPr="00431531" w:rsidRDefault="00B178E1" w:rsidP="00B178E1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="Arial"/>
          <w:color w:val="FF0000"/>
          <w:sz w:val="24"/>
          <w:szCs w:val="24"/>
        </w:rPr>
      </w:pPr>
      <w:r w:rsidRPr="00781259">
        <w:rPr>
          <w:rFonts w:asciiTheme="minorHAnsi" w:hAnsiTheme="minorHAnsi" w:cs="Arial"/>
          <w:sz w:val="24"/>
          <w:szCs w:val="24"/>
        </w:rPr>
        <w:t>Whitbourne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>Sally Knowles</w:t>
      </w:r>
    </w:p>
    <w:p w14:paraId="7D93A3AA" w14:textId="77777777" w:rsidR="00D53DE1" w:rsidRDefault="00D53DE1" w:rsidP="00D53DE1">
      <w:pPr>
        <w:pStyle w:val="ListParagraph"/>
        <w:spacing w:after="0" w:line="240" w:lineRule="auto"/>
        <w:ind w:left="502"/>
        <w:rPr>
          <w:rFonts w:asciiTheme="minorHAnsi" w:hAnsiTheme="minorHAnsi" w:cs="Arial"/>
          <w:b/>
          <w:sz w:val="28"/>
          <w:szCs w:val="28"/>
        </w:rPr>
      </w:pPr>
    </w:p>
    <w:p w14:paraId="61B75275" w14:textId="77777777" w:rsidR="003363C7" w:rsidRDefault="003363C7" w:rsidP="00C213DC">
      <w:pPr>
        <w:pStyle w:val="ListParagraph"/>
        <w:spacing w:after="0" w:line="240" w:lineRule="auto"/>
        <w:ind w:left="1080"/>
        <w:rPr>
          <w:rFonts w:asciiTheme="minorHAnsi" w:hAnsiTheme="minorHAnsi" w:cs="Arial"/>
          <w:sz w:val="24"/>
          <w:szCs w:val="24"/>
        </w:rPr>
      </w:pPr>
    </w:p>
    <w:p w14:paraId="50E33A0E" w14:textId="77777777" w:rsidR="00CC12DD" w:rsidRDefault="00CC12DD" w:rsidP="00CC12DD">
      <w:pPr>
        <w:pStyle w:val="ListParagraph"/>
        <w:spacing w:after="0" w:line="240" w:lineRule="auto"/>
        <w:ind w:left="1080"/>
        <w:rPr>
          <w:rFonts w:asciiTheme="minorHAnsi" w:hAnsiTheme="minorHAnsi" w:cs="Arial"/>
          <w:sz w:val="24"/>
          <w:szCs w:val="24"/>
        </w:rPr>
      </w:pPr>
    </w:p>
    <w:p w14:paraId="383705FA" w14:textId="77777777" w:rsidR="00CC12DD" w:rsidRPr="008D3996" w:rsidRDefault="00CC12DD" w:rsidP="00670210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sectPr w:rsidR="00CC12DD" w:rsidRPr="008D3996" w:rsidSect="00422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20" w:bottom="72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BA33" w14:textId="77777777" w:rsidR="005304AE" w:rsidRDefault="005304AE" w:rsidP="00454A24">
      <w:pPr>
        <w:spacing w:after="0" w:line="240" w:lineRule="auto"/>
      </w:pPr>
      <w:r>
        <w:separator/>
      </w:r>
    </w:p>
  </w:endnote>
  <w:endnote w:type="continuationSeparator" w:id="0">
    <w:p w14:paraId="13477FE6" w14:textId="77777777" w:rsidR="005304AE" w:rsidRDefault="005304AE" w:rsidP="0045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40B8" w14:textId="77777777" w:rsidR="00FF5F0C" w:rsidRDefault="00FF5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44CF" w14:textId="77777777" w:rsidR="00E72B4E" w:rsidRDefault="00E72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EF8D" w14:textId="77777777" w:rsidR="00FF5F0C" w:rsidRDefault="00FF5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792C" w14:textId="77777777" w:rsidR="005304AE" w:rsidRDefault="005304AE" w:rsidP="00454A24">
      <w:pPr>
        <w:spacing w:after="0" w:line="240" w:lineRule="auto"/>
      </w:pPr>
      <w:r>
        <w:separator/>
      </w:r>
    </w:p>
  </w:footnote>
  <w:footnote w:type="continuationSeparator" w:id="0">
    <w:p w14:paraId="232ED144" w14:textId="77777777" w:rsidR="005304AE" w:rsidRDefault="005304AE" w:rsidP="0045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28F0" w14:textId="77777777" w:rsidR="00FF5F0C" w:rsidRDefault="00FF5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1253" w14:textId="77777777" w:rsidR="00FF5F0C" w:rsidRPr="00FF5F0C" w:rsidRDefault="00FF5F0C">
    <w:pPr>
      <w:pStyle w:val="Header"/>
      <w:rPr>
        <w:sz w:val="48"/>
      </w:rPr>
    </w:pPr>
    <w:r w:rsidRPr="00FF5F0C">
      <w:rPr>
        <w:sz w:val="48"/>
      </w:rPr>
      <w:t>DRAFT</w:t>
    </w:r>
  </w:p>
  <w:p w14:paraId="048ABFD7" w14:textId="77777777" w:rsidR="00454A24" w:rsidRDefault="00454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3281" w14:textId="77777777" w:rsidR="00FF5F0C" w:rsidRDefault="00FF5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502"/>
    <w:multiLevelType w:val="hybridMultilevel"/>
    <w:tmpl w:val="AAB6B0BA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91B77"/>
    <w:multiLevelType w:val="hybridMultilevel"/>
    <w:tmpl w:val="B2D2CB12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67D2B36"/>
    <w:multiLevelType w:val="hybridMultilevel"/>
    <w:tmpl w:val="3EC8D936"/>
    <w:lvl w:ilvl="0" w:tplc="08090019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6872104"/>
    <w:multiLevelType w:val="hybridMultilevel"/>
    <w:tmpl w:val="9F16A45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D42F0C"/>
    <w:multiLevelType w:val="hybridMultilevel"/>
    <w:tmpl w:val="BAC0F29C"/>
    <w:lvl w:ilvl="0" w:tplc="08090019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0B241BA0"/>
    <w:multiLevelType w:val="hybridMultilevel"/>
    <w:tmpl w:val="F2E49DF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87E30"/>
    <w:multiLevelType w:val="hybridMultilevel"/>
    <w:tmpl w:val="53CE69BE"/>
    <w:lvl w:ilvl="0" w:tplc="45CE7E5E">
      <w:numFmt w:val="bullet"/>
      <w:lvlText w:val="-"/>
      <w:lvlJc w:val="left"/>
      <w:pPr>
        <w:ind w:left="17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7" w15:restartNumberingAfterBreak="0">
    <w:nsid w:val="128C366A"/>
    <w:multiLevelType w:val="hybridMultilevel"/>
    <w:tmpl w:val="D46A78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C34A2B"/>
    <w:multiLevelType w:val="hybridMultilevel"/>
    <w:tmpl w:val="D46A78AC"/>
    <w:lvl w:ilvl="0" w:tplc="08090019">
      <w:start w:val="1"/>
      <w:numFmt w:val="lowerLetter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40703F2"/>
    <w:multiLevelType w:val="hybridMultilevel"/>
    <w:tmpl w:val="224CF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7E9B"/>
    <w:multiLevelType w:val="hybridMultilevel"/>
    <w:tmpl w:val="3EC8D936"/>
    <w:lvl w:ilvl="0" w:tplc="08090019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996557"/>
    <w:multiLevelType w:val="hybridMultilevel"/>
    <w:tmpl w:val="E51AD5C2"/>
    <w:lvl w:ilvl="0" w:tplc="E75085EA">
      <w:numFmt w:val="bullet"/>
      <w:lvlText w:val="-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51199B"/>
    <w:multiLevelType w:val="hybridMultilevel"/>
    <w:tmpl w:val="0652CE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B">
      <w:start w:val="1"/>
      <w:numFmt w:val="lowerRoman"/>
      <w:lvlText w:val="%5."/>
      <w:lvlJc w:val="righ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2168"/>
    <w:multiLevelType w:val="hybridMultilevel"/>
    <w:tmpl w:val="95067B8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6D6B1C"/>
    <w:multiLevelType w:val="hybridMultilevel"/>
    <w:tmpl w:val="E55A6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158E0"/>
    <w:multiLevelType w:val="hybridMultilevel"/>
    <w:tmpl w:val="FEE43FD6"/>
    <w:lvl w:ilvl="0" w:tplc="5F666216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5FA0750"/>
    <w:multiLevelType w:val="hybridMultilevel"/>
    <w:tmpl w:val="5B7C322E"/>
    <w:lvl w:ilvl="0" w:tplc="08090019">
      <w:start w:val="1"/>
      <w:numFmt w:val="lowerLetter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39494E"/>
    <w:multiLevelType w:val="hybridMultilevel"/>
    <w:tmpl w:val="E392DC7A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409E3C07"/>
    <w:multiLevelType w:val="hybridMultilevel"/>
    <w:tmpl w:val="3EC8D936"/>
    <w:lvl w:ilvl="0" w:tplc="08090019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3773CE"/>
    <w:multiLevelType w:val="hybridMultilevel"/>
    <w:tmpl w:val="03F07E9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4049E0"/>
    <w:multiLevelType w:val="hybridMultilevel"/>
    <w:tmpl w:val="03F07E9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AD66E4"/>
    <w:multiLevelType w:val="hybridMultilevel"/>
    <w:tmpl w:val="F226286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74BDD"/>
    <w:multiLevelType w:val="hybridMultilevel"/>
    <w:tmpl w:val="EB3AC23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F03D2A"/>
    <w:multiLevelType w:val="multilevel"/>
    <w:tmpl w:val="75CC885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4A1395"/>
    <w:multiLevelType w:val="hybridMultilevel"/>
    <w:tmpl w:val="74B0F37C"/>
    <w:lvl w:ilvl="0" w:tplc="9B06B17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46B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6B7C8F"/>
    <w:multiLevelType w:val="multilevel"/>
    <w:tmpl w:val="816EE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F27A2F"/>
    <w:multiLevelType w:val="hybridMultilevel"/>
    <w:tmpl w:val="47308510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E9A017D"/>
    <w:multiLevelType w:val="hybridMultilevel"/>
    <w:tmpl w:val="08A89172"/>
    <w:lvl w:ilvl="0" w:tplc="6E0AE992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00447CF"/>
    <w:multiLevelType w:val="hybridMultilevel"/>
    <w:tmpl w:val="3EC8D936"/>
    <w:lvl w:ilvl="0" w:tplc="08090019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11361D"/>
    <w:multiLevelType w:val="hybridMultilevel"/>
    <w:tmpl w:val="64D259CA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2615C04"/>
    <w:multiLevelType w:val="hybridMultilevel"/>
    <w:tmpl w:val="7DDCDD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B">
      <w:start w:val="1"/>
      <w:numFmt w:val="lowerRoman"/>
      <w:lvlText w:val="%5."/>
      <w:lvlJc w:val="righ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368C5"/>
    <w:multiLevelType w:val="hybridMultilevel"/>
    <w:tmpl w:val="FEE43FD6"/>
    <w:lvl w:ilvl="0" w:tplc="5F666216">
      <w:start w:val="1"/>
      <w:numFmt w:val="lowerLetter"/>
      <w:lvlText w:val="%1."/>
      <w:lvlJc w:val="left"/>
      <w:pPr>
        <w:ind w:left="786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165477"/>
    <w:multiLevelType w:val="hybridMultilevel"/>
    <w:tmpl w:val="060A1BCA"/>
    <w:lvl w:ilvl="0" w:tplc="9F3C356A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CA67D71"/>
    <w:multiLevelType w:val="hybridMultilevel"/>
    <w:tmpl w:val="F226286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32B81"/>
    <w:multiLevelType w:val="hybridMultilevel"/>
    <w:tmpl w:val="3EC8D936"/>
    <w:lvl w:ilvl="0" w:tplc="08090019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7E709B"/>
    <w:multiLevelType w:val="hybridMultilevel"/>
    <w:tmpl w:val="9A10C3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D2346"/>
    <w:multiLevelType w:val="hybridMultilevel"/>
    <w:tmpl w:val="9BE421C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5E6949"/>
    <w:multiLevelType w:val="hybridMultilevel"/>
    <w:tmpl w:val="743C88BA"/>
    <w:lvl w:ilvl="0" w:tplc="1DEE9B62">
      <w:numFmt w:val="bullet"/>
      <w:lvlText w:val="-"/>
      <w:lvlJc w:val="left"/>
      <w:pPr>
        <w:ind w:left="22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9" w15:restartNumberingAfterBreak="0">
    <w:nsid w:val="78CB62A8"/>
    <w:multiLevelType w:val="hybridMultilevel"/>
    <w:tmpl w:val="93886C72"/>
    <w:lvl w:ilvl="0" w:tplc="CA8851A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DE04BB5"/>
    <w:multiLevelType w:val="hybridMultilevel"/>
    <w:tmpl w:val="FEE43FD6"/>
    <w:lvl w:ilvl="0" w:tplc="5F666216">
      <w:start w:val="1"/>
      <w:numFmt w:val="lowerLetter"/>
      <w:lvlText w:val="%1."/>
      <w:lvlJc w:val="left"/>
      <w:pPr>
        <w:ind w:left="786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</w:num>
  <w:num w:numId="2">
    <w:abstractNumId w:val="26"/>
  </w:num>
  <w:num w:numId="3">
    <w:abstractNumId w:val="23"/>
  </w:num>
  <w:num w:numId="4">
    <w:abstractNumId w:val="9"/>
  </w:num>
  <w:num w:numId="5">
    <w:abstractNumId w:val="14"/>
  </w:num>
  <w:num w:numId="6">
    <w:abstractNumId w:val="6"/>
  </w:num>
  <w:num w:numId="7">
    <w:abstractNumId w:val="22"/>
  </w:num>
  <w:num w:numId="8">
    <w:abstractNumId w:val="3"/>
  </w:num>
  <w:num w:numId="9">
    <w:abstractNumId w:val="20"/>
  </w:num>
  <w:num w:numId="10">
    <w:abstractNumId w:val="19"/>
  </w:num>
  <w:num w:numId="11">
    <w:abstractNumId w:val="30"/>
  </w:num>
  <w:num w:numId="12">
    <w:abstractNumId w:val="7"/>
  </w:num>
  <w:num w:numId="13">
    <w:abstractNumId w:val="8"/>
  </w:num>
  <w:num w:numId="14">
    <w:abstractNumId w:val="27"/>
  </w:num>
  <w:num w:numId="15">
    <w:abstractNumId w:val="1"/>
  </w:num>
  <w:num w:numId="16">
    <w:abstractNumId w:val="33"/>
  </w:num>
  <w:num w:numId="17">
    <w:abstractNumId w:val="37"/>
  </w:num>
  <w:num w:numId="18">
    <w:abstractNumId w:val="11"/>
  </w:num>
  <w:num w:numId="19">
    <w:abstractNumId w:val="38"/>
  </w:num>
  <w:num w:numId="20">
    <w:abstractNumId w:val="0"/>
  </w:num>
  <w:num w:numId="21">
    <w:abstractNumId w:val="25"/>
  </w:num>
  <w:num w:numId="22">
    <w:abstractNumId w:val="5"/>
  </w:num>
  <w:num w:numId="23">
    <w:abstractNumId w:val="36"/>
  </w:num>
  <w:num w:numId="24">
    <w:abstractNumId w:val="24"/>
  </w:num>
  <w:num w:numId="25">
    <w:abstractNumId w:val="12"/>
  </w:num>
  <w:num w:numId="26">
    <w:abstractNumId w:val="31"/>
  </w:num>
  <w:num w:numId="27">
    <w:abstractNumId w:val="13"/>
  </w:num>
  <w:num w:numId="28">
    <w:abstractNumId w:val="21"/>
  </w:num>
  <w:num w:numId="29">
    <w:abstractNumId w:val="34"/>
  </w:num>
  <w:num w:numId="30">
    <w:abstractNumId w:val="18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9"/>
  </w:num>
  <w:num w:numId="37">
    <w:abstractNumId w:val="17"/>
  </w:num>
  <w:num w:numId="38">
    <w:abstractNumId w:val="40"/>
  </w:num>
  <w:num w:numId="39">
    <w:abstractNumId w:val="35"/>
  </w:num>
  <w:num w:numId="40">
    <w:abstractNumId w:val="32"/>
  </w:num>
  <w:num w:numId="41">
    <w:abstractNumId w:val="1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DB"/>
    <w:rsid w:val="000015E8"/>
    <w:rsid w:val="00004E41"/>
    <w:rsid w:val="00005B28"/>
    <w:rsid w:val="0000672E"/>
    <w:rsid w:val="000107EB"/>
    <w:rsid w:val="00010A89"/>
    <w:rsid w:val="000117C7"/>
    <w:rsid w:val="00011BA7"/>
    <w:rsid w:val="00015798"/>
    <w:rsid w:val="000172ED"/>
    <w:rsid w:val="00022F98"/>
    <w:rsid w:val="00023C29"/>
    <w:rsid w:val="00026675"/>
    <w:rsid w:val="000266F9"/>
    <w:rsid w:val="00026E07"/>
    <w:rsid w:val="00026F9E"/>
    <w:rsid w:val="0003287C"/>
    <w:rsid w:val="00037A8B"/>
    <w:rsid w:val="0004775C"/>
    <w:rsid w:val="00054B65"/>
    <w:rsid w:val="00067698"/>
    <w:rsid w:val="00067F9C"/>
    <w:rsid w:val="00071D2D"/>
    <w:rsid w:val="000751E9"/>
    <w:rsid w:val="00075273"/>
    <w:rsid w:val="00083555"/>
    <w:rsid w:val="00083B63"/>
    <w:rsid w:val="0008537B"/>
    <w:rsid w:val="00090CAE"/>
    <w:rsid w:val="00096B2C"/>
    <w:rsid w:val="00097C61"/>
    <w:rsid w:val="000A1145"/>
    <w:rsid w:val="000A1C46"/>
    <w:rsid w:val="000A3881"/>
    <w:rsid w:val="000A388D"/>
    <w:rsid w:val="000A481A"/>
    <w:rsid w:val="000A585F"/>
    <w:rsid w:val="000A599D"/>
    <w:rsid w:val="000B03CF"/>
    <w:rsid w:val="000B13D9"/>
    <w:rsid w:val="000B4E82"/>
    <w:rsid w:val="000B609B"/>
    <w:rsid w:val="000B70EA"/>
    <w:rsid w:val="000B7166"/>
    <w:rsid w:val="000C0A14"/>
    <w:rsid w:val="000C0C56"/>
    <w:rsid w:val="000C55E0"/>
    <w:rsid w:val="000C6C4F"/>
    <w:rsid w:val="000C72D2"/>
    <w:rsid w:val="000D2AA9"/>
    <w:rsid w:val="000D3115"/>
    <w:rsid w:val="000D3136"/>
    <w:rsid w:val="000D38F4"/>
    <w:rsid w:val="000D74DC"/>
    <w:rsid w:val="000E0966"/>
    <w:rsid w:val="00112714"/>
    <w:rsid w:val="00116643"/>
    <w:rsid w:val="0012198A"/>
    <w:rsid w:val="001236A8"/>
    <w:rsid w:val="001244BD"/>
    <w:rsid w:val="00126F13"/>
    <w:rsid w:val="001304E8"/>
    <w:rsid w:val="001327B3"/>
    <w:rsid w:val="0013295A"/>
    <w:rsid w:val="001344E8"/>
    <w:rsid w:val="0013551B"/>
    <w:rsid w:val="00142782"/>
    <w:rsid w:val="00143CA7"/>
    <w:rsid w:val="00145DDC"/>
    <w:rsid w:val="0015149D"/>
    <w:rsid w:val="001547E5"/>
    <w:rsid w:val="001578F9"/>
    <w:rsid w:val="00161157"/>
    <w:rsid w:val="00165C1C"/>
    <w:rsid w:val="0016601F"/>
    <w:rsid w:val="0016783A"/>
    <w:rsid w:val="0017274B"/>
    <w:rsid w:val="00172EFC"/>
    <w:rsid w:val="001740B0"/>
    <w:rsid w:val="00174133"/>
    <w:rsid w:val="00174825"/>
    <w:rsid w:val="00180ECC"/>
    <w:rsid w:val="0018173A"/>
    <w:rsid w:val="0018267C"/>
    <w:rsid w:val="001A2217"/>
    <w:rsid w:val="001A63A6"/>
    <w:rsid w:val="001A6889"/>
    <w:rsid w:val="001A6F41"/>
    <w:rsid w:val="001B25BD"/>
    <w:rsid w:val="001B4707"/>
    <w:rsid w:val="001B4B6F"/>
    <w:rsid w:val="001C29C7"/>
    <w:rsid w:val="001C4520"/>
    <w:rsid w:val="001C6B28"/>
    <w:rsid w:val="001C6C65"/>
    <w:rsid w:val="001C765C"/>
    <w:rsid w:val="001D0B1E"/>
    <w:rsid w:val="001D1D06"/>
    <w:rsid w:val="001D4B64"/>
    <w:rsid w:val="001D56D7"/>
    <w:rsid w:val="001D5E2A"/>
    <w:rsid w:val="001E2D21"/>
    <w:rsid w:val="001F20B2"/>
    <w:rsid w:val="001F24C1"/>
    <w:rsid w:val="001F26C3"/>
    <w:rsid w:val="001F2B3F"/>
    <w:rsid w:val="001F5BF0"/>
    <w:rsid w:val="002027F0"/>
    <w:rsid w:val="00204B83"/>
    <w:rsid w:val="002079FA"/>
    <w:rsid w:val="002134C3"/>
    <w:rsid w:val="002207C5"/>
    <w:rsid w:val="00221F8B"/>
    <w:rsid w:val="002248A2"/>
    <w:rsid w:val="00224D40"/>
    <w:rsid w:val="00225074"/>
    <w:rsid w:val="00230352"/>
    <w:rsid w:val="00233421"/>
    <w:rsid w:val="002375DE"/>
    <w:rsid w:val="00245A25"/>
    <w:rsid w:val="00252D2E"/>
    <w:rsid w:val="00254515"/>
    <w:rsid w:val="0025745F"/>
    <w:rsid w:val="00260D6F"/>
    <w:rsid w:val="0026454F"/>
    <w:rsid w:val="00265C2C"/>
    <w:rsid w:val="00267DC9"/>
    <w:rsid w:val="00271075"/>
    <w:rsid w:val="00275812"/>
    <w:rsid w:val="00276F41"/>
    <w:rsid w:val="0028312D"/>
    <w:rsid w:val="002853EA"/>
    <w:rsid w:val="002871DE"/>
    <w:rsid w:val="002944A0"/>
    <w:rsid w:val="00297B09"/>
    <w:rsid w:val="002A0B08"/>
    <w:rsid w:val="002A1559"/>
    <w:rsid w:val="002A277A"/>
    <w:rsid w:val="002A6DC7"/>
    <w:rsid w:val="002A73FF"/>
    <w:rsid w:val="002B12AF"/>
    <w:rsid w:val="002B26CB"/>
    <w:rsid w:val="002B644E"/>
    <w:rsid w:val="002B7281"/>
    <w:rsid w:val="002C190F"/>
    <w:rsid w:val="002C2A11"/>
    <w:rsid w:val="002C54B4"/>
    <w:rsid w:val="002C58D5"/>
    <w:rsid w:val="002C70D6"/>
    <w:rsid w:val="002D2090"/>
    <w:rsid w:val="002D53D8"/>
    <w:rsid w:val="002D7E44"/>
    <w:rsid w:val="002F127E"/>
    <w:rsid w:val="002F14D2"/>
    <w:rsid w:val="002F1C7A"/>
    <w:rsid w:val="002F1D34"/>
    <w:rsid w:val="002F2B8A"/>
    <w:rsid w:val="002F2E92"/>
    <w:rsid w:val="002F7FCB"/>
    <w:rsid w:val="003072F3"/>
    <w:rsid w:val="00307B0B"/>
    <w:rsid w:val="003138CA"/>
    <w:rsid w:val="00316F5C"/>
    <w:rsid w:val="003223F9"/>
    <w:rsid w:val="0032397A"/>
    <w:rsid w:val="00325CE7"/>
    <w:rsid w:val="00331100"/>
    <w:rsid w:val="00334ED6"/>
    <w:rsid w:val="00335247"/>
    <w:rsid w:val="003363C7"/>
    <w:rsid w:val="0033694A"/>
    <w:rsid w:val="00340FD8"/>
    <w:rsid w:val="003475A6"/>
    <w:rsid w:val="003475B0"/>
    <w:rsid w:val="00352E42"/>
    <w:rsid w:val="0035555F"/>
    <w:rsid w:val="00356721"/>
    <w:rsid w:val="00356E66"/>
    <w:rsid w:val="00362746"/>
    <w:rsid w:val="00364639"/>
    <w:rsid w:val="00366BCD"/>
    <w:rsid w:val="00371436"/>
    <w:rsid w:val="00371600"/>
    <w:rsid w:val="003717B4"/>
    <w:rsid w:val="00377E11"/>
    <w:rsid w:val="003805B9"/>
    <w:rsid w:val="00382FBD"/>
    <w:rsid w:val="0038400B"/>
    <w:rsid w:val="00387000"/>
    <w:rsid w:val="00394E1C"/>
    <w:rsid w:val="003A370D"/>
    <w:rsid w:val="003A3B5B"/>
    <w:rsid w:val="003A49E2"/>
    <w:rsid w:val="003A4BF7"/>
    <w:rsid w:val="003B1BED"/>
    <w:rsid w:val="003B39DE"/>
    <w:rsid w:val="003B4879"/>
    <w:rsid w:val="003B4C8B"/>
    <w:rsid w:val="003B5177"/>
    <w:rsid w:val="003D026B"/>
    <w:rsid w:val="003D06A0"/>
    <w:rsid w:val="003D4FA9"/>
    <w:rsid w:val="003D6E39"/>
    <w:rsid w:val="003E6BEF"/>
    <w:rsid w:val="003E7F5D"/>
    <w:rsid w:val="003F16CF"/>
    <w:rsid w:val="003F234A"/>
    <w:rsid w:val="003F249B"/>
    <w:rsid w:val="003F3E41"/>
    <w:rsid w:val="003F4E2D"/>
    <w:rsid w:val="003F6741"/>
    <w:rsid w:val="003F7BC0"/>
    <w:rsid w:val="003F7DD3"/>
    <w:rsid w:val="00401902"/>
    <w:rsid w:val="00404516"/>
    <w:rsid w:val="00404A69"/>
    <w:rsid w:val="00405A37"/>
    <w:rsid w:val="00414948"/>
    <w:rsid w:val="00415162"/>
    <w:rsid w:val="004224F1"/>
    <w:rsid w:val="004229EC"/>
    <w:rsid w:val="00422F01"/>
    <w:rsid w:val="004234E3"/>
    <w:rsid w:val="00430938"/>
    <w:rsid w:val="00431531"/>
    <w:rsid w:val="00432701"/>
    <w:rsid w:val="00432F10"/>
    <w:rsid w:val="004343B4"/>
    <w:rsid w:val="004422DA"/>
    <w:rsid w:val="00442865"/>
    <w:rsid w:val="004431A7"/>
    <w:rsid w:val="00445D74"/>
    <w:rsid w:val="004469B1"/>
    <w:rsid w:val="00446E1B"/>
    <w:rsid w:val="00451E15"/>
    <w:rsid w:val="00454A24"/>
    <w:rsid w:val="00465974"/>
    <w:rsid w:val="00466D1B"/>
    <w:rsid w:val="00467E78"/>
    <w:rsid w:val="00477B44"/>
    <w:rsid w:val="00477DE5"/>
    <w:rsid w:val="0048369D"/>
    <w:rsid w:val="00484B89"/>
    <w:rsid w:val="00484BD5"/>
    <w:rsid w:val="004857C0"/>
    <w:rsid w:val="0048643E"/>
    <w:rsid w:val="00486835"/>
    <w:rsid w:val="00487362"/>
    <w:rsid w:val="00490329"/>
    <w:rsid w:val="00491B21"/>
    <w:rsid w:val="00497409"/>
    <w:rsid w:val="004A1B64"/>
    <w:rsid w:val="004A64D5"/>
    <w:rsid w:val="004B07D8"/>
    <w:rsid w:val="004B2004"/>
    <w:rsid w:val="004B2EC1"/>
    <w:rsid w:val="004B47D1"/>
    <w:rsid w:val="004B70FC"/>
    <w:rsid w:val="004C1E39"/>
    <w:rsid w:val="004C27F5"/>
    <w:rsid w:val="004D04CD"/>
    <w:rsid w:val="004D23D6"/>
    <w:rsid w:val="004D5226"/>
    <w:rsid w:val="004D6A7D"/>
    <w:rsid w:val="004D6D8A"/>
    <w:rsid w:val="004E3E90"/>
    <w:rsid w:val="004E4873"/>
    <w:rsid w:val="004E4C5C"/>
    <w:rsid w:val="004E69FC"/>
    <w:rsid w:val="004F0647"/>
    <w:rsid w:val="004F2717"/>
    <w:rsid w:val="004F4552"/>
    <w:rsid w:val="004F4E9A"/>
    <w:rsid w:val="004F5924"/>
    <w:rsid w:val="004F613B"/>
    <w:rsid w:val="004F63AD"/>
    <w:rsid w:val="005006EA"/>
    <w:rsid w:val="00504C8A"/>
    <w:rsid w:val="005100D3"/>
    <w:rsid w:val="00511134"/>
    <w:rsid w:val="00511943"/>
    <w:rsid w:val="0051417A"/>
    <w:rsid w:val="00515A9A"/>
    <w:rsid w:val="00515ACB"/>
    <w:rsid w:val="00522A54"/>
    <w:rsid w:val="00522F06"/>
    <w:rsid w:val="0052307F"/>
    <w:rsid w:val="005250B5"/>
    <w:rsid w:val="0052618D"/>
    <w:rsid w:val="00526E52"/>
    <w:rsid w:val="005304AE"/>
    <w:rsid w:val="0053251D"/>
    <w:rsid w:val="00533463"/>
    <w:rsid w:val="005342E8"/>
    <w:rsid w:val="00536057"/>
    <w:rsid w:val="005402A4"/>
    <w:rsid w:val="00540E3A"/>
    <w:rsid w:val="005465AA"/>
    <w:rsid w:val="00551D62"/>
    <w:rsid w:val="005531E0"/>
    <w:rsid w:val="00553B2E"/>
    <w:rsid w:val="00553E2B"/>
    <w:rsid w:val="00554242"/>
    <w:rsid w:val="00554714"/>
    <w:rsid w:val="00554E2C"/>
    <w:rsid w:val="00556011"/>
    <w:rsid w:val="0056153D"/>
    <w:rsid w:val="00563C28"/>
    <w:rsid w:val="00565236"/>
    <w:rsid w:val="00577884"/>
    <w:rsid w:val="005819FE"/>
    <w:rsid w:val="00583FAD"/>
    <w:rsid w:val="005866EE"/>
    <w:rsid w:val="005910B3"/>
    <w:rsid w:val="00592B6E"/>
    <w:rsid w:val="00592D48"/>
    <w:rsid w:val="00595F44"/>
    <w:rsid w:val="00597F3C"/>
    <w:rsid w:val="005A0890"/>
    <w:rsid w:val="005A0DD7"/>
    <w:rsid w:val="005A1BE5"/>
    <w:rsid w:val="005A1C7D"/>
    <w:rsid w:val="005A3531"/>
    <w:rsid w:val="005A6561"/>
    <w:rsid w:val="005A795D"/>
    <w:rsid w:val="005B135E"/>
    <w:rsid w:val="005B6329"/>
    <w:rsid w:val="005B78F0"/>
    <w:rsid w:val="005B7D96"/>
    <w:rsid w:val="005B7F7E"/>
    <w:rsid w:val="005C1F45"/>
    <w:rsid w:val="005C26BF"/>
    <w:rsid w:val="005C2E9E"/>
    <w:rsid w:val="005C3F4D"/>
    <w:rsid w:val="005C6BD6"/>
    <w:rsid w:val="005D10BF"/>
    <w:rsid w:val="005D15C5"/>
    <w:rsid w:val="005D2479"/>
    <w:rsid w:val="005D51E2"/>
    <w:rsid w:val="005D7793"/>
    <w:rsid w:val="005D7BA1"/>
    <w:rsid w:val="005D7DF7"/>
    <w:rsid w:val="005D7EFF"/>
    <w:rsid w:val="005E2CEE"/>
    <w:rsid w:val="005E30E4"/>
    <w:rsid w:val="005E3153"/>
    <w:rsid w:val="005E3695"/>
    <w:rsid w:val="005E439F"/>
    <w:rsid w:val="005E4C53"/>
    <w:rsid w:val="005F2DDC"/>
    <w:rsid w:val="0060109E"/>
    <w:rsid w:val="00605CFE"/>
    <w:rsid w:val="0060640A"/>
    <w:rsid w:val="00607D3B"/>
    <w:rsid w:val="00610318"/>
    <w:rsid w:val="00615561"/>
    <w:rsid w:val="006160BA"/>
    <w:rsid w:val="006170D2"/>
    <w:rsid w:val="00617D98"/>
    <w:rsid w:val="00620D4F"/>
    <w:rsid w:val="006240C7"/>
    <w:rsid w:val="00630985"/>
    <w:rsid w:val="00631AE8"/>
    <w:rsid w:val="006323C1"/>
    <w:rsid w:val="00632845"/>
    <w:rsid w:val="00636CBE"/>
    <w:rsid w:val="0064049C"/>
    <w:rsid w:val="00643EB2"/>
    <w:rsid w:val="00656A0C"/>
    <w:rsid w:val="00656BBC"/>
    <w:rsid w:val="006608D2"/>
    <w:rsid w:val="00660CE5"/>
    <w:rsid w:val="00662455"/>
    <w:rsid w:val="00665C86"/>
    <w:rsid w:val="006672D7"/>
    <w:rsid w:val="00670207"/>
    <w:rsid w:val="00670210"/>
    <w:rsid w:val="00673477"/>
    <w:rsid w:val="00674EC8"/>
    <w:rsid w:val="006773DD"/>
    <w:rsid w:val="00685423"/>
    <w:rsid w:val="00685BEC"/>
    <w:rsid w:val="00686718"/>
    <w:rsid w:val="006870B1"/>
    <w:rsid w:val="00687EB6"/>
    <w:rsid w:val="006924DC"/>
    <w:rsid w:val="0069338E"/>
    <w:rsid w:val="00694DE1"/>
    <w:rsid w:val="006A0F81"/>
    <w:rsid w:val="006A16BD"/>
    <w:rsid w:val="006A3A80"/>
    <w:rsid w:val="006A63FC"/>
    <w:rsid w:val="006B2600"/>
    <w:rsid w:val="006B29E0"/>
    <w:rsid w:val="006B3CED"/>
    <w:rsid w:val="006B48BF"/>
    <w:rsid w:val="006B4EE7"/>
    <w:rsid w:val="006B5BAD"/>
    <w:rsid w:val="006C02E0"/>
    <w:rsid w:val="006C1312"/>
    <w:rsid w:val="006C21C5"/>
    <w:rsid w:val="006C6AEB"/>
    <w:rsid w:val="006D1009"/>
    <w:rsid w:val="006D1365"/>
    <w:rsid w:val="006D1448"/>
    <w:rsid w:val="006D2291"/>
    <w:rsid w:val="006D5F07"/>
    <w:rsid w:val="006E62F6"/>
    <w:rsid w:val="006E7D76"/>
    <w:rsid w:val="006F59A9"/>
    <w:rsid w:val="006F709B"/>
    <w:rsid w:val="0070183A"/>
    <w:rsid w:val="00701F68"/>
    <w:rsid w:val="0070203B"/>
    <w:rsid w:val="00702FAA"/>
    <w:rsid w:val="007033C5"/>
    <w:rsid w:val="00706C5F"/>
    <w:rsid w:val="00712368"/>
    <w:rsid w:val="00715BC9"/>
    <w:rsid w:val="007168B6"/>
    <w:rsid w:val="0072664C"/>
    <w:rsid w:val="0073257B"/>
    <w:rsid w:val="00733430"/>
    <w:rsid w:val="00736AFE"/>
    <w:rsid w:val="00741927"/>
    <w:rsid w:val="0075250C"/>
    <w:rsid w:val="007530BA"/>
    <w:rsid w:val="00754813"/>
    <w:rsid w:val="00763521"/>
    <w:rsid w:val="007641C8"/>
    <w:rsid w:val="007644B0"/>
    <w:rsid w:val="00770C02"/>
    <w:rsid w:val="007712DE"/>
    <w:rsid w:val="0077214C"/>
    <w:rsid w:val="007728BA"/>
    <w:rsid w:val="007775B5"/>
    <w:rsid w:val="00781259"/>
    <w:rsid w:val="007817A3"/>
    <w:rsid w:val="00783C26"/>
    <w:rsid w:val="00784C46"/>
    <w:rsid w:val="00785E8B"/>
    <w:rsid w:val="00785F67"/>
    <w:rsid w:val="00785FCE"/>
    <w:rsid w:val="007907A6"/>
    <w:rsid w:val="00791B0F"/>
    <w:rsid w:val="00794DC1"/>
    <w:rsid w:val="00794E4E"/>
    <w:rsid w:val="0079591A"/>
    <w:rsid w:val="007A02D9"/>
    <w:rsid w:val="007A5191"/>
    <w:rsid w:val="007A66B2"/>
    <w:rsid w:val="007B1A26"/>
    <w:rsid w:val="007B2E47"/>
    <w:rsid w:val="007B3A5B"/>
    <w:rsid w:val="007B3E1A"/>
    <w:rsid w:val="007B72A5"/>
    <w:rsid w:val="007C3652"/>
    <w:rsid w:val="007D1A0D"/>
    <w:rsid w:val="007D5351"/>
    <w:rsid w:val="007D5614"/>
    <w:rsid w:val="007E20B8"/>
    <w:rsid w:val="007E7831"/>
    <w:rsid w:val="007E7A4B"/>
    <w:rsid w:val="007F0DA4"/>
    <w:rsid w:val="007F4157"/>
    <w:rsid w:val="007F6F11"/>
    <w:rsid w:val="0080030B"/>
    <w:rsid w:val="008012D1"/>
    <w:rsid w:val="0080516A"/>
    <w:rsid w:val="00805527"/>
    <w:rsid w:val="008100FF"/>
    <w:rsid w:val="00810F56"/>
    <w:rsid w:val="008114D8"/>
    <w:rsid w:val="0081292B"/>
    <w:rsid w:val="00814360"/>
    <w:rsid w:val="0082023C"/>
    <w:rsid w:val="00820584"/>
    <w:rsid w:val="00826E5E"/>
    <w:rsid w:val="0083638C"/>
    <w:rsid w:val="00841540"/>
    <w:rsid w:val="00841E93"/>
    <w:rsid w:val="00842808"/>
    <w:rsid w:val="00846FC6"/>
    <w:rsid w:val="00847439"/>
    <w:rsid w:val="00850E79"/>
    <w:rsid w:val="0085325D"/>
    <w:rsid w:val="008555BA"/>
    <w:rsid w:val="0085585E"/>
    <w:rsid w:val="00856137"/>
    <w:rsid w:val="00856391"/>
    <w:rsid w:val="00856927"/>
    <w:rsid w:val="00856B9B"/>
    <w:rsid w:val="00856F7C"/>
    <w:rsid w:val="008574AC"/>
    <w:rsid w:val="00860A70"/>
    <w:rsid w:val="00862629"/>
    <w:rsid w:val="00862BA9"/>
    <w:rsid w:val="00866575"/>
    <w:rsid w:val="00870528"/>
    <w:rsid w:val="00873E83"/>
    <w:rsid w:val="00876386"/>
    <w:rsid w:val="00876E1B"/>
    <w:rsid w:val="00883922"/>
    <w:rsid w:val="008903CB"/>
    <w:rsid w:val="00894889"/>
    <w:rsid w:val="00896160"/>
    <w:rsid w:val="008962A9"/>
    <w:rsid w:val="008A0086"/>
    <w:rsid w:val="008A40FB"/>
    <w:rsid w:val="008B0990"/>
    <w:rsid w:val="008B2B6A"/>
    <w:rsid w:val="008B491B"/>
    <w:rsid w:val="008B78ED"/>
    <w:rsid w:val="008C01CF"/>
    <w:rsid w:val="008C147A"/>
    <w:rsid w:val="008C565B"/>
    <w:rsid w:val="008D0623"/>
    <w:rsid w:val="008D09E8"/>
    <w:rsid w:val="008D0F5D"/>
    <w:rsid w:val="008D3996"/>
    <w:rsid w:val="008D4E2A"/>
    <w:rsid w:val="008D5E7F"/>
    <w:rsid w:val="008E2203"/>
    <w:rsid w:val="008E2C86"/>
    <w:rsid w:val="008E47BE"/>
    <w:rsid w:val="008F41A8"/>
    <w:rsid w:val="008F454D"/>
    <w:rsid w:val="008F6E70"/>
    <w:rsid w:val="00904136"/>
    <w:rsid w:val="0090748F"/>
    <w:rsid w:val="009079BD"/>
    <w:rsid w:val="00911AEE"/>
    <w:rsid w:val="009123AF"/>
    <w:rsid w:val="00912E49"/>
    <w:rsid w:val="009137CA"/>
    <w:rsid w:val="00916EEA"/>
    <w:rsid w:val="009241E4"/>
    <w:rsid w:val="009262FD"/>
    <w:rsid w:val="00930E17"/>
    <w:rsid w:val="00930FA7"/>
    <w:rsid w:val="00933ED8"/>
    <w:rsid w:val="00935928"/>
    <w:rsid w:val="009417F3"/>
    <w:rsid w:val="009441B9"/>
    <w:rsid w:val="00944597"/>
    <w:rsid w:val="009447B9"/>
    <w:rsid w:val="00947783"/>
    <w:rsid w:val="009501A0"/>
    <w:rsid w:val="00951E4D"/>
    <w:rsid w:val="00955A68"/>
    <w:rsid w:val="009562D9"/>
    <w:rsid w:val="00961B2C"/>
    <w:rsid w:val="009671A4"/>
    <w:rsid w:val="00972957"/>
    <w:rsid w:val="00972DF7"/>
    <w:rsid w:val="00973856"/>
    <w:rsid w:val="00973D40"/>
    <w:rsid w:val="00975803"/>
    <w:rsid w:val="009764CC"/>
    <w:rsid w:val="00980A1F"/>
    <w:rsid w:val="00982118"/>
    <w:rsid w:val="00982F8C"/>
    <w:rsid w:val="009842B0"/>
    <w:rsid w:val="009879B4"/>
    <w:rsid w:val="00991F33"/>
    <w:rsid w:val="00995F93"/>
    <w:rsid w:val="00996350"/>
    <w:rsid w:val="009A0EEB"/>
    <w:rsid w:val="009A1B2B"/>
    <w:rsid w:val="009A3C62"/>
    <w:rsid w:val="009A5004"/>
    <w:rsid w:val="009A5ECC"/>
    <w:rsid w:val="009B0D46"/>
    <w:rsid w:val="009B491C"/>
    <w:rsid w:val="009C3894"/>
    <w:rsid w:val="009C3D9B"/>
    <w:rsid w:val="009C474C"/>
    <w:rsid w:val="009C4F3D"/>
    <w:rsid w:val="009D310B"/>
    <w:rsid w:val="009D40DA"/>
    <w:rsid w:val="009D6C22"/>
    <w:rsid w:val="009D7599"/>
    <w:rsid w:val="009E2D73"/>
    <w:rsid w:val="009E4367"/>
    <w:rsid w:val="009E5026"/>
    <w:rsid w:val="009F011A"/>
    <w:rsid w:val="009F179A"/>
    <w:rsid w:val="009F1C2D"/>
    <w:rsid w:val="009F3922"/>
    <w:rsid w:val="009F6918"/>
    <w:rsid w:val="00A00F7D"/>
    <w:rsid w:val="00A01911"/>
    <w:rsid w:val="00A0294E"/>
    <w:rsid w:val="00A068D9"/>
    <w:rsid w:val="00A06A43"/>
    <w:rsid w:val="00A075A9"/>
    <w:rsid w:val="00A13AF9"/>
    <w:rsid w:val="00A14D10"/>
    <w:rsid w:val="00A17B4C"/>
    <w:rsid w:val="00A217D6"/>
    <w:rsid w:val="00A23850"/>
    <w:rsid w:val="00A260EB"/>
    <w:rsid w:val="00A33E2B"/>
    <w:rsid w:val="00A36A8C"/>
    <w:rsid w:val="00A3712E"/>
    <w:rsid w:val="00A44682"/>
    <w:rsid w:val="00A461F3"/>
    <w:rsid w:val="00A46BFF"/>
    <w:rsid w:val="00A478F8"/>
    <w:rsid w:val="00A55D5F"/>
    <w:rsid w:val="00A57B90"/>
    <w:rsid w:val="00A6262E"/>
    <w:rsid w:val="00A62F3C"/>
    <w:rsid w:val="00A6558E"/>
    <w:rsid w:val="00A65A05"/>
    <w:rsid w:val="00A70E26"/>
    <w:rsid w:val="00A7275B"/>
    <w:rsid w:val="00A72C8B"/>
    <w:rsid w:val="00A72EA8"/>
    <w:rsid w:val="00A7313D"/>
    <w:rsid w:val="00A745E5"/>
    <w:rsid w:val="00A77726"/>
    <w:rsid w:val="00A8530A"/>
    <w:rsid w:val="00A8736A"/>
    <w:rsid w:val="00A87543"/>
    <w:rsid w:val="00A87FD3"/>
    <w:rsid w:val="00A9350D"/>
    <w:rsid w:val="00A93688"/>
    <w:rsid w:val="00A96598"/>
    <w:rsid w:val="00A96924"/>
    <w:rsid w:val="00A97461"/>
    <w:rsid w:val="00AA3563"/>
    <w:rsid w:val="00AA37B9"/>
    <w:rsid w:val="00AB03D8"/>
    <w:rsid w:val="00AB24B9"/>
    <w:rsid w:val="00AC3DC3"/>
    <w:rsid w:val="00AC6E2A"/>
    <w:rsid w:val="00AC7B20"/>
    <w:rsid w:val="00AD15B3"/>
    <w:rsid w:val="00AE28CA"/>
    <w:rsid w:val="00AE3C55"/>
    <w:rsid w:val="00AE3C73"/>
    <w:rsid w:val="00AE41C2"/>
    <w:rsid w:val="00AE58C7"/>
    <w:rsid w:val="00AE6D1D"/>
    <w:rsid w:val="00AE7B69"/>
    <w:rsid w:val="00AF699E"/>
    <w:rsid w:val="00AF7609"/>
    <w:rsid w:val="00B013C9"/>
    <w:rsid w:val="00B01B03"/>
    <w:rsid w:val="00B05BD9"/>
    <w:rsid w:val="00B102E7"/>
    <w:rsid w:val="00B13FB2"/>
    <w:rsid w:val="00B15691"/>
    <w:rsid w:val="00B178E1"/>
    <w:rsid w:val="00B21BE1"/>
    <w:rsid w:val="00B24020"/>
    <w:rsid w:val="00B244A7"/>
    <w:rsid w:val="00B25759"/>
    <w:rsid w:val="00B257C7"/>
    <w:rsid w:val="00B267A5"/>
    <w:rsid w:val="00B26EEA"/>
    <w:rsid w:val="00B30A0D"/>
    <w:rsid w:val="00B32BC1"/>
    <w:rsid w:val="00B34E14"/>
    <w:rsid w:val="00B34FB9"/>
    <w:rsid w:val="00B353DC"/>
    <w:rsid w:val="00B36B3E"/>
    <w:rsid w:val="00B50609"/>
    <w:rsid w:val="00B50EAF"/>
    <w:rsid w:val="00B51DDC"/>
    <w:rsid w:val="00B521C9"/>
    <w:rsid w:val="00B54CD7"/>
    <w:rsid w:val="00B54EB6"/>
    <w:rsid w:val="00B61756"/>
    <w:rsid w:val="00B6291D"/>
    <w:rsid w:val="00B6653A"/>
    <w:rsid w:val="00B7418C"/>
    <w:rsid w:val="00B7424C"/>
    <w:rsid w:val="00B7500D"/>
    <w:rsid w:val="00B7660D"/>
    <w:rsid w:val="00B80204"/>
    <w:rsid w:val="00B80628"/>
    <w:rsid w:val="00B82DB0"/>
    <w:rsid w:val="00B83B2E"/>
    <w:rsid w:val="00B93CDF"/>
    <w:rsid w:val="00BA0DE4"/>
    <w:rsid w:val="00BA2AC1"/>
    <w:rsid w:val="00BA4A22"/>
    <w:rsid w:val="00BA54DF"/>
    <w:rsid w:val="00BA6267"/>
    <w:rsid w:val="00BA78D4"/>
    <w:rsid w:val="00BB0D8C"/>
    <w:rsid w:val="00BB229F"/>
    <w:rsid w:val="00BB26B1"/>
    <w:rsid w:val="00BB284C"/>
    <w:rsid w:val="00BB28CE"/>
    <w:rsid w:val="00BB3FFB"/>
    <w:rsid w:val="00BB5D54"/>
    <w:rsid w:val="00BC306B"/>
    <w:rsid w:val="00BC353A"/>
    <w:rsid w:val="00BC507F"/>
    <w:rsid w:val="00BC5D38"/>
    <w:rsid w:val="00BD09D5"/>
    <w:rsid w:val="00BD3148"/>
    <w:rsid w:val="00BE0234"/>
    <w:rsid w:val="00BE0A7C"/>
    <w:rsid w:val="00BE1343"/>
    <w:rsid w:val="00BE5F39"/>
    <w:rsid w:val="00BE6DB7"/>
    <w:rsid w:val="00BE73A7"/>
    <w:rsid w:val="00BF025C"/>
    <w:rsid w:val="00BF2B21"/>
    <w:rsid w:val="00BF59C3"/>
    <w:rsid w:val="00C06D81"/>
    <w:rsid w:val="00C0797A"/>
    <w:rsid w:val="00C07A09"/>
    <w:rsid w:val="00C10128"/>
    <w:rsid w:val="00C1222F"/>
    <w:rsid w:val="00C138DB"/>
    <w:rsid w:val="00C15202"/>
    <w:rsid w:val="00C20B65"/>
    <w:rsid w:val="00C213DC"/>
    <w:rsid w:val="00C22B67"/>
    <w:rsid w:val="00C262ED"/>
    <w:rsid w:val="00C3660D"/>
    <w:rsid w:val="00C40290"/>
    <w:rsid w:val="00C42B8F"/>
    <w:rsid w:val="00C43E19"/>
    <w:rsid w:val="00C47669"/>
    <w:rsid w:val="00C52692"/>
    <w:rsid w:val="00C563A7"/>
    <w:rsid w:val="00C56C01"/>
    <w:rsid w:val="00C57977"/>
    <w:rsid w:val="00C57C29"/>
    <w:rsid w:val="00C64F7E"/>
    <w:rsid w:val="00C715AF"/>
    <w:rsid w:val="00C73347"/>
    <w:rsid w:val="00C76511"/>
    <w:rsid w:val="00C770A0"/>
    <w:rsid w:val="00C81275"/>
    <w:rsid w:val="00C82FED"/>
    <w:rsid w:val="00C84984"/>
    <w:rsid w:val="00C86875"/>
    <w:rsid w:val="00C94183"/>
    <w:rsid w:val="00C957CC"/>
    <w:rsid w:val="00C9757A"/>
    <w:rsid w:val="00C975FF"/>
    <w:rsid w:val="00CA160B"/>
    <w:rsid w:val="00CA5375"/>
    <w:rsid w:val="00CA63F8"/>
    <w:rsid w:val="00CA63FD"/>
    <w:rsid w:val="00CA646A"/>
    <w:rsid w:val="00CA71F2"/>
    <w:rsid w:val="00CB0350"/>
    <w:rsid w:val="00CB154A"/>
    <w:rsid w:val="00CC12DD"/>
    <w:rsid w:val="00CC24EB"/>
    <w:rsid w:val="00CC7A87"/>
    <w:rsid w:val="00CD00C3"/>
    <w:rsid w:val="00CD0AD1"/>
    <w:rsid w:val="00CD3AD0"/>
    <w:rsid w:val="00CD4994"/>
    <w:rsid w:val="00CD7810"/>
    <w:rsid w:val="00CE1881"/>
    <w:rsid w:val="00CE373B"/>
    <w:rsid w:val="00CE4DE4"/>
    <w:rsid w:val="00CE67C5"/>
    <w:rsid w:val="00CE6E3C"/>
    <w:rsid w:val="00CE76ED"/>
    <w:rsid w:val="00CF17E5"/>
    <w:rsid w:val="00CF2A53"/>
    <w:rsid w:val="00CF2BB9"/>
    <w:rsid w:val="00CF421E"/>
    <w:rsid w:val="00CF4907"/>
    <w:rsid w:val="00CF7702"/>
    <w:rsid w:val="00D00CEA"/>
    <w:rsid w:val="00D026E7"/>
    <w:rsid w:val="00D039D6"/>
    <w:rsid w:val="00D06A11"/>
    <w:rsid w:val="00D06C05"/>
    <w:rsid w:val="00D06E5E"/>
    <w:rsid w:val="00D13198"/>
    <w:rsid w:val="00D1478A"/>
    <w:rsid w:val="00D14B71"/>
    <w:rsid w:val="00D14ECE"/>
    <w:rsid w:val="00D15CCF"/>
    <w:rsid w:val="00D160B0"/>
    <w:rsid w:val="00D230E0"/>
    <w:rsid w:val="00D23853"/>
    <w:rsid w:val="00D27F00"/>
    <w:rsid w:val="00D3376E"/>
    <w:rsid w:val="00D36AAD"/>
    <w:rsid w:val="00D416E6"/>
    <w:rsid w:val="00D441AA"/>
    <w:rsid w:val="00D4441C"/>
    <w:rsid w:val="00D46390"/>
    <w:rsid w:val="00D5139C"/>
    <w:rsid w:val="00D53AD8"/>
    <w:rsid w:val="00D53DE1"/>
    <w:rsid w:val="00D552C1"/>
    <w:rsid w:val="00D55E77"/>
    <w:rsid w:val="00D57A05"/>
    <w:rsid w:val="00D6089F"/>
    <w:rsid w:val="00D6164D"/>
    <w:rsid w:val="00D63CDF"/>
    <w:rsid w:val="00D64E0B"/>
    <w:rsid w:val="00D64EC9"/>
    <w:rsid w:val="00D67B1A"/>
    <w:rsid w:val="00D67F0A"/>
    <w:rsid w:val="00D71EB7"/>
    <w:rsid w:val="00D7749B"/>
    <w:rsid w:val="00D81946"/>
    <w:rsid w:val="00D85EB2"/>
    <w:rsid w:val="00D87411"/>
    <w:rsid w:val="00D95E25"/>
    <w:rsid w:val="00D960C2"/>
    <w:rsid w:val="00D96349"/>
    <w:rsid w:val="00D979A5"/>
    <w:rsid w:val="00DA1748"/>
    <w:rsid w:val="00DB0ADA"/>
    <w:rsid w:val="00DB2350"/>
    <w:rsid w:val="00DB7138"/>
    <w:rsid w:val="00DC311F"/>
    <w:rsid w:val="00DC650A"/>
    <w:rsid w:val="00DC6B1C"/>
    <w:rsid w:val="00DD0D4C"/>
    <w:rsid w:val="00DD5667"/>
    <w:rsid w:val="00DD7A8E"/>
    <w:rsid w:val="00DE1A58"/>
    <w:rsid w:val="00DE2913"/>
    <w:rsid w:val="00DE5A87"/>
    <w:rsid w:val="00DE7F91"/>
    <w:rsid w:val="00E01D44"/>
    <w:rsid w:val="00E05CA5"/>
    <w:rsid w:val="00E07B1B"/>
    <w:rsid w:val="00E16D0E"/>
    <w:rsid w:val="00E17F76"/>
    <w:rsid w:val="00E206E3"/>
    <w:rsid w:val="00E2438B"/>
    <w:rsid w:val="00E2659B"/>
    <w:rsid w:val="00E267A2"/>
    <w:rsid w:val="00E31DB4"/>
    <w:rsid w:val="00E32DC6"/>
    <w:rsid w:val="00E332D8"/>
    <w:rsid w:val="00E43AE5"/>
    <w:rsid w:val="00E47486"/>
    <w:rsid w:val="00E50FDD"/>
    <w:rsid w:val="00E52CD0"/>
    <w:rsid w:val="00E54090"/>
    <w:rsid w:val="00E5409D"/>
    <w:rsid w:val="00E56A5E"/>
    <w:rsid w:val="00E57572"/>
    <w:rsid w:val="00E624EE"/>
    <w:rsid w:val="00E6706D"/>
    <w:rsid w:val="00E71192"/>
    <w:rsid w:val="00E71A0B"/>
    <w:rsid w:val="00E72B4E"/>
    <w:rsid w:val="00E745D0"/>
    <w:rsid w:val="00E750C0"/>
    <w:rsid w:val="00E869A4"/>
    <w:rsid w:val="00E8792C"/>
    <w:rsid w:val="00E9218A"/>
    <w:rsid w:val="00E94BED"/>
    <w:rsid w:val="00E95B1E"/>
    <w:rsid w:val="00E963E9"/>
    <w:rsid w:val="00EA25FD"/>
    <w:rsid w:val="00EA4C95"/>
    <w:rsid w:val="00EA7AAB"/>
    <w:rsid w:val="00EB183D"/>
    <w:rsid w:val="00EB4B52"/>
    <w:rsid w:val="00EB51E5"/>
    <w:rsid w:val="00EB5C7D"/>
    <w:rsid w:val="00EB5DCC"/>
    <w:rsid w:val="00EC3AEB"/>
    <w:rsid w:val="00EC6370"/>
    <w:rsid w:val="00EC75B4"/>
    <w:rsid w:val="00EC761E"/>
    <w:rsid w:val="00ED0B60"/>
    <w:rsid w:val="00ED5C63"/>
    <w:rsid w:val="00EE52F9"/>
    <w:rsid w:val="00EF2165"/>
    <w:rsid w:val="00EF43C8"/>
    <w:rsid w:val="00F0169A"/>
    <w:rsid w:val="00F03211"/>
    <w:rsid w:val="00F03D78"/>
    <w:rsid w:val="00F06236"/>
    <w:rsid w:val="00F07C0D"/>
    <w:rsid w:val="00F12A4B"/>
    <w:rsid w:val="00F1315B"/>
    <w:rsid w:val="00F138DE"/>
    <w:rsid w:val="00F144B6"/>
    <w:rsid w:val="00F14F23"/>
    <w:rsid w:val="00F220F6"/>
    <w:rsid w:val="00F23B65"/>
    <w:rsid w:val="00F255E1"/>
    <w:rsid w:val="00F26450"/>
    <w:rsid w:val="00F31080"/>
    <w:rsid w:val="00F311D3"/>
    <w:rsid w:val="00F34776"/>
    <w:rsid w:val="00F35900"/>
    <w:rsid w:val="00F374B2"/>
    <w:rsid w:val="00F50682"/>
    <w:rsid w:val="00F5283B"/>
    <w:rsid w:val="00F5563E"/>
    <w:rsid w:val="00F557D7"/>
    <w:rsid w:val="00F57307"/>
    <w:rsid w:val="00F619DB"/>
    <w:rsid w:val="00F62EDD"/>
    <w:rsid w:val="00F62F4D"/>
    <w:rsid w:val="00F66753"/>
    <w:rsid w:val="00F747B2"/>
    <w:rsid w:val="00F753CC"/>
    <w:rsid w:val="00F840F3"/>
    <w:rsid w:val="00F857F0"/>
    <w:rsid w:val="00F87632"/>
    <w:rsid w:val="00F92A6E"/>
    <w:rsid w:val="00F933B1"/>
    <w:rsid w:val="00FA1719"/>
    <w:rsid w:val="00FA40F2"/>
    <w:rsid w:val="00FA6101"/>
    <w:rsid w:val="00FB01FF"/>
    <w:rsid w:val="00FB0E88"/>
    <w:rsid w:val="00FB1E3B"/>
    <w:rsid w:val="00FB3CA3"/>
    <w:rsid w:val="00FD0A88"/>
    <w:rsid w:val="00FD0CFC"/>
    <w:rsid w:val="00FD22D7"/>
    <w:rsid w:val="00FD5417"/>
    <w:rsid w:val="00FD5FDA"/>
    <w:rsid w:val="00FD734B"/>
    <w:rsid w:val="00FE009A"/>
    <w:rsid w:val="00FE1066"/>
    <w:rsid w:val="00FE6408"/>
    <w:rsid w:val="00FE6B46"/>
    <w:rsid w:val="00FF2062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E5BD5"/>
  <w15:docId w15:val="{1A16CBFB-C0D1-4308-94FD-1E857486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44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44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9659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6598"/>
    <w:rPr>
      <w:rFonts w:ascii="Consolas" w:eastAsia="Calibri" w:hAnsi="Consolas" w:cs="Consolas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54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2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4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2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AppData\Roaming\Microsoft\Template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E438-B0E1-49F3-BE1D-3F3EEB23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Gouflay ltd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Creek</dc:creator>
  <cp:lastModifiedBy>Catherine Fuller</cp:lastModifiedBy>
  <cp:revision>2</cp:revision>
  <cp:lastPrinted>2020-08-21T13:11:00Z</cp:lastPrinted>
  <dcterms:created xsi:type="dcterms:W3CDTF">2021-10-31T13:22:00Z</dcterms:created>
  <dcterms:modified xsi:type="dcterms:W3CDTF">2021-10-31T13:22:00Z</dcterms:modified>
</cp:coreProperties>
</file>