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8AB26" w14:textId="77777777" w:rsidR="002B644E" w:rsidRDefault="002B644E" w:rsidP="00D5139C">
      <w:pPr>
        <w:spacing w:after="0" w:line="240" w:lineRule="auto"/>
        <w:ind w:left="-142"/>
        <w:jc w:val="center"/>
        <w:rPr>
          <w:rFonts w:asciiTheme="minorHAnsi" w:hAnsiTheme="minorHAnsi" w:cs="Arial"/>
          <w:b/>
          <w:sz w:val="32"/>
          <w:szCs w:val="32"/>
        </w:rPr>
      </w:pPr>
      <w:r w:rsidRPr="00C1222F">
        <w:rPr>
          <w:rFonts w:asciiTheme="minorHAnsi" w:hAnsiTheme="minorHAnsi" w:cs="Arial"/>
          <w:b/>
          <w:sz w:val="32"/>
          <w:szCs w:val="32"/>
        </w:rPr>
        <w:t xml:space="preserve">Meeting of </w:t>
      </w:r>
      <w:proofErr w:type="spellStart"/>
      <w:r w:rsidRPr="00C1222F">
        <w:rPr>
          <w:rFonts w:asciiTheme="minorHAnsi" w:hAnsiTheme="minorHAnsi" w:cs="Arial"/>
          <w:b/>
          <w:sz w:val="32"/>
          <w:szCs w:val="32"/>
        </w:rPr>
        <w:t>Bringsty</w:t>
      </w:r>
      <w:proofErr w:type="spellEnd"/>
      <w:r w:rsidRPr="00C1222F">
        <w:rPr>
          <w:rFonts w:asciiTheme="minorHAnsi" w:hAnsiTheme="minorHAnsi" w:cs="Arial"/>
          <w:b/>
          <w:sz w:val="32"/>
          <w:szCs w:val="32"/>
        </w:rPr>
        <w:t xml:space="preserve"> Common Manorial Court</w:t>
      </w:r>
    </w:p>
    <w:p w14:paraId="78BA7FDB" w14:textId="77777777" w:rsidR="00252D2E" w:rsidRDefault="00252D2E" w:rsidP="00D5139C">
      <w:pPr>
        <w:spacing w:after="0" w:line="240" w:lineRule="auto"/>
        <w:ind w:left="-142"/>
        <w:jc w:val="center"/>
        <w:rPr>
          <w:rFonts w:asciiTheme="minorHAnsi" w:hAnsiTheme="minorHAnsi" w:cs="Arial"/>
          <w:b/>
          <w:sz w:val="32"/>
          <w:szCs w:val="32"/>
        </w:rPr>
      </w:pPr>
      <w:r>
        <w:rPr>
          <w:rFonts w:asciiTheme="minorHAnsi" w:hAnsiTheme="minorHAnsi" w:cs="Arial"/>
          <w:b/>
          <w:sz w:val="32"/>
          <w:szCs w:val="32"/>
        </w:rPr>
        <w:t>on ZOOM</w:t>
      </w:r>
    </w:p>
    <w:p w14:paraId="25C7F776" w14:textId="0068A2EB" w:rsidR="002B12AF" w:rsidRDefault="00D53DE1" w:rsidP="00D5139C">
      <w:pPr>
        <w:spacing w:after="0" w:line="240" w:lineRule="auto"/>
        <w:ind w:left="-142"/>
        <w:jc w:val="center"/>
        <w:rPr>
          <w:rFonts w:asciiTheme="minorHAnsi" w:hAnsiTheme="minorHAnsi" w:cs="Arial"/>
          <w:b/>
          <w:sz w:val="32"/>
          <w:szCs w:val="32"/>
        </w:rPr>
      </w:pPr>
      <w:r>
        <w:rPr>
          <w:rFonts w:asciiTheme="minorHAnsi" w:hAnsiTheme="minorHAnsi" w:cs="Arial"/>
          <w:b/>
          <w:sz w:val="32"/>
          <w:szCs w:val="32"/>
        </w:rPr>
        <w:t xml:space="preserve">Wednesday </w:t>
      </w:r>
      <w:r w:rsidR="00E2224F">
        <w:rPr>
          <w:rFonts w:asciiTheme="minorHAnsi" w:hAnsiTheme="minorHAnsi" w:cs="Arial"/>
          <w:b/>
          <w:sz w:val="32"/>
          <w:szCs w:val="32"/>
        </w:rPr>
        <w:t>8</w:t>
      </w:r>
      <w:r w:rsidR="00E2224F" w:rsidRPr="00E2224F">
        <w:rPr>
          <w:rFonts w:asciiTheme="minorHAnsi" w:hAnsiTheme="minorHAnsi" w:cs="Arial"/>
          <w:b/>
          <w:sz w:val="32"/>
          <w:szCs w:val="32"/>
          <w:vertAlign w:val="superscript"/>
        </w:rPr>
        <w:t>th</w:t>
      </w:r>
      <w:r w:rsidR="00E2224F">
        <w:rPr>
          <w:rFonts w:asciiTheme="minorHAnsi" w:hAnsiTheme="minorHAnsi" w:cs="Arial"/>
          <w:b/>
          <w:sz w:val="32"/>
          <w:szCs w:val="32"/>
        </w:rPr>
        <w:t xml:space="preserve"> September</w:t>
      </w:r>
      <w:r w:rsidR="00E27746">
        <w:rPr>
          <w:rFonts w:asciiTheme="minorHAnsi" w:hAnsiTheme="minorHAnsi" w:cs="Arial"/>
          <w:b/>
          <w:sz w:val="32"/>
          <w:szCs w:val="32"/>
        </w:rPr>
        <w:t xml:space="preserve"> 2021</w:t>
      </w:r>
      <w:r w:rsidR="00252D2E">
        <w:rPr>
          <w:rFonts w:asciiTheme="minorHAnsi" w:hAnsiTheme="minorHAnsi" w:cs="Arial"/>
          <w:b/>
          <w:sz w:val="32"/>
          <w:szCs w:val="32"/>
        </w:rPr>
        <w:t xml:space="preserve"> at 7.30 pm</w:t>
      </w:r>
    </w:p>
    <w:p w14:paraId="036D29EF" w14:textId="77777777" w:rsidR="002B644E" w:rsidRPr="00C213DC" w:rsidRDefault="002B644E" w:rsidP="00D5139C">
      <w:pPr>
        <w:spacing w:after="0" w:line="240" w:lineRule="auto"/>
        <w:ind w:left="-142"/>
        <w:jc w:val="center"/>
        <w:rPr>
          <w:rFonts w:asciiTheme="minorHAnsi" w:hAnsiTheme="minorHAnsi" w:cs="Arial"/>
          <w:b/>
          <w:i/>
          <w:sz w:val="20"/>
          <w:szCs w:val="20"/>
        </w:rPr>
      </w:pPr>
    </w:p>
    <w:p w14:paraId="0DEE74EB" w14:textId="77777777" w:rsidR="0077214C" w:rsidRDefault="0000672E" w:rsidP="002B644E">
      <w:pPr>
        <w:spacing w:after="0"/>
        <w:ind w:left="-142"/>
        <w:jc w:val="center"/>
        <w:rPr>
          <w:rFonts w:asciiTheme="minorHAnsi" w:hAnsiTheme="minorHAnsi" w:cs="Arial"/>
          <w:b/>
          <w:sz w:val="32"/>
          <w:szCs w:val="32"/>
        </w:rPr>
      </w:pPr>
      <w:r>
        <w:rPr>
          <w:rFonts w:asciiTheme="minorHAnsi" w:hAnsiTheme="minorHAnsi" w:cs="Arial"/>
          <w:b/>
          <w:sz w:val="32"/>
          <w:szCs w:val="32"/>
        </w:rPr>
        <w:t xml:space="preserve"> </w:t>
      </w:r>
      <w:r w:rsidR="002B644E" w:rsidRPr="00781259">
        <w:rPr>
          <w:rFonts w:asciiTheme="minorHAnsi" w:hAnsiTheme="minorHAnsi" w:cs="Arial"/>
          <w:b/>
          <w:sz w:val="32"/>
          <w:szCs w:val="32"/>
        </w:rPr>
        <w:t>AGENDA</w:t>
      </w:r>
    </w:p>
    <w:p w14:paraId="10080C9A" w14:textId="77777777" w:rsidR="0077214C" w:rsidRPr="00331100" w:rsidRDefault="0077214C" w:rsidP="002B644E">
      <w:pPr>
        <w:spacing w:after="0"/>
        <w:ind w:left="-142"/>
        <w:jc w:val="center"/>
        <w:rPr>
          <w:rFonts w:asciiTheme="minorHAnsi" w:hAnsiTheme="minorHAnsi" w:cs="Arial"/>
          <w:b/>
          <w:sz w:val="32"/>
          <w:szCs w:val="32"/>
        </w:rPr>
      </w:pPr>
    </w:p>
    <w:p w14:paraId="1FD83063" w14:textId="77777777" w:rsidR="008F41A8" w:rsidRDefault="00E27746" w:rsidP="008B1215">
      <w:pPr>
        <w:pStyle w:val="ListParagraph"/>
        <w:numPr>
          <w:ilvl w:val="0"/>
          <w:numId w:val="1"/>
        </w:numPr>
        <w:spacing w:after="0" w:line="240" w:lineRule="auto"/>
        <w:ind w:left="540" w:hanging="398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Apologies for absen</w:t>
      </w:r>
      <w:r w:rsidR="008A10C0">
        <w:rPr>
          <w:rFonts w:asciiTheme="minorHAnsi" w:hAnsiTheme="minorHAnsi" w:cs="Arial"/>
          <w:b/>
          <w:sz w:val="28"/>
          <w:szCs w:val="28"/>
        </w:rPr>
        <w:t>ce</w:t>
      </w:r>
    </w:p>
    <w:p w14:paraId="43C50188" w14:textId="77777777" w:rsidR="00C213DC" w:rsidRDefault="002B12AF" w:rsidP="008B1215">
      <w:pPr>
        <w:pStyle w:val="ListParagraph"/>
        <w:spacing w:after="0" w:line="240" w:lineRule="auto"/>
        <w:ind w:left="540" w:hanging="398"/>
        <w:rPr>
          <w:rFonts w:asciiTheme="minorHAnsi" w:hAnsiTheme="minorHAnsi" w:cs="Arial"/>
          <w:b/>
          <w:sz w:val="24"/>
          <w:szCs w:val="24"/>
        </w:rPr>
      </w:pPr>
      <w:r w:rsidRPr="002B12AF">
        <w:rPr>
          <w:rFonts w:asciiTheme="minorHAnsi" w:hAnsiTheme="minorHAnsi" w:cs="Arial"/>
          <w:b/>
          <w:sz w:val="24"/>
          <w:szCs w:val="24"/>
        </w:rPr>
        <w:tab/>
      </w:r>
    </w:p>
    <w:p w14:paraId="0EDF3BBD" w14:textId="6AE6E885" w:rsidR="004720BA" w:rsidRDefault="004720BA" w:rsidP="008B1215">
      <w:pPr>
        <w:pStyle w:val="ListParagraph"/>
        <w:numPr>
          <w:ilvl w:val="0"/>
          <w:numId w:val="1"/>
        </w:numPr>
        <w:spacing w:after="0" w:line="240" w:lineRule="auto"/>
        <w:ind w:left="540" w:hanging="398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Questions and Comments from the public</w:t>
      </w:r>
    </w:p>
    <w:p w14:paraId="250379C9" w14:textId="77777777" w:rsidR="004720BA" w:rsidRPr="004720BA" w:rsidRDefault="004720BA" w:rsidP="008B1215">
      <w:pPr>
        <w:pStyle w:val="ListParagraph"/>
        <w:ind w:left="540" w:hanging="398"/>
        <w:rPr>
          <w:rFonts w:asciiTheme="minorHAnsi" w:hAnsiTheme="minorHAnsi" w:cs="Arial"/>
          <w:b/>
          <w:sz w:val="28"/>
          <w:szCs w:val="28"/>
        </w:rPr>
      </w:pPr>
    </w:p>
    <w:p w14:paraId="77D8A7C1" w14:textId="02B4B811" w:rsidR="00E27746" w:rsidRDefault="00E27746" w:rsidP="008B1215">
      <w:pPr>
        <w:pStyle w:val="ListParagraph"/>
        <w:numPr>
          <w:ilvl w:val="0"/>
          <w:numId w:val="1"/>
        </w:numPr>
        <w:spacing w:after="0" w:line="240" w:lineRule="auto"/>
        <w:ind w:left="540" w:hanging="398"/>
        <w:rPr>
          <w:rFonts w:asciiTheme="minorHAnsi" w:hAnsiTheme="minorHAnsi" w:cs="Arial"/>
          <w:b/>
          <w:sz w:val="28"/>
          <w:szCs w:val="28"/>
        </w:rPr>
      </w:pPr>
      <w:r w:rsidRPr="00E27746">
        <w:rPr>
          <w:rFonts w:asciiTheme="minorHAnsi" w:hAnsiTheme="minorHAnsi" w:cs="Arial"/>
          <w:b/>
          <w:sz w:val="28"/>
          <w:szCs w:val="28"/>
        </w:rPr>
        <w:t xml:space="preserve">Minutes of meeting on </w:t>
      </w:r>
      <w:r w:rsidR="00E2224F">
        <w:rPr>
          <w:rFonts w:asciiTheme="minorHAnsi" w:hAnsiTheme="minorHAnsi" w:cs="Arial"/>
          <w:b/>
          <w:sz w:val="28"/>
          <w:szCs w:val="28"/>
        </w:rPr>
        <w:t>12/05</w:t>
      </w:r>
      <w:r w:rsidR="008A10C0">
        <w:rPr>
          <w:rFonts w:asciiTheme="minorHAnsi" w:hAnsiTheme="minorHAnsi" w:cs="Arial"/>
          <w:b/>
          <w:sz w:val="28"/>
          <w:szCs w:val="28"/>
        </w:rPr>
        <w:t>/2</w:t>
      </w:r>
      <w:r w:rsidR="004720BA">
        <w:rPr>
          <w:rFonts w:asciiTheme="minorHAnsi" w:hAnsiTheme="minorHAnsi" w:cs="Arial"/>
          <w:b/>
          <w:sz w:val="28"/>
          <w:szCs w:val="28"/>
        </w:rPr>
        <w:t xml:space="preserve">1                                </w:t>
      </w:r>
    </w:p>
    <w:p w14:paraId="4DA87FCA" w14:textId="77777777" w:rsidR="00E27746" w:rsidRPr="00E27746" w:rsidRDefault="00E27746" w:rsidP="008B1215">
      <w:pPr>
        <w:pStyle w:val="ListParagraph"/>
        <w:spacing w:after="0" w:line="240" w:lineRule="auto"/>
        <w:ind w:left="540" w:hanging="398"/>
        <w:rPr>
          <w:rFonts w:asciiTheme="minorHAnsi" w:hAnsiTheme="minorHAnsi" w:cs="Arial"/>
          <w:b/>
          <w:sz w:val="28"/>
          <w:szCs w:val="28"/>
        </w:rPr>
      </w:pPr>
    </w:p>
    <w:p w14:paraId="543B38C8" w14:textId="77777777" w:rsidR="008F41A8" w:rsidRPr="0077214C" w:rsidRDefault="00432701" w:rsidP="008B1215">
      <w:pPr>
        <w:pStyle w:val="ListParagraph"/>
        <w:numPr>
          <w:ilvl w:val="0"/>
          <w:numId w:val="1"/>
        </w:numPr>
        <w:spacing w:after="0" w:line="240" w:lineRule="auto"/>
        <w:ind w:left="540" w:hanging="398"/>
        <w:rPr>
          <w:rFonts w:asciiTheme="minorHAnsi" w:hAnsiTheme="minorHAnsi" w:cs="Arial"/>
          <w:color w:val="FF0000"/>
          <w:sz w:val="24"/>
          <w:szCs w:val="24"/>
        </w:rPr>
      </w:pPr>
      <w:r>
        <w:rPr>
          <w:rFonts w:asciiTheme="minorHAnsi" w:hAnsiTheme="minorHAnsi" w:cs="Arial"/>
          <w:b/>
          <w:sz w:val="28"/>
          <w:szCs w:val="28"/>
        </w:rPr>
        <w:t>Chair</w:t>
      </w:r>
      <w:r w:rsidR="008F41A8" w:rsidRPr="00781259">
        <w:rPr>
          <w:rFonts w:asciiTheme="minorHAnsi" w:hAnsiTheme="minorHAnsi" w:cs="Arial"/>
          <w:b/>
          <w:sz w:val="28"/>
          <w:szCs w:val="28"/>
        </w:rPr>
        <w:t>’s report</w:t>
      </w:r>
      <w:r w:rsidR="0077214C">
        <w:rPr>
          <w:rFonts w:asciiTheme="minorHAnsi" w:hAnsiTheme="minorHAnsi" w:cs="Arial"/>
          <w:b/>
          <w:sz w:val="28"/>
          <w:szCs w:val="28"/>
        </w:rPr>
        <w:tab/>
      </w:r>
      <w:r w:rsidR="0077214C">
        <w:rPr>
          <w:rFonts w:asciiTheme="minorHAnsi" w:hAnsiTheme="minorHAnsi" w:cs="Arial"/>
          <w:b/>
          <w:sz w:val="28"/>
          <w:szCs w:val="28"/>
        </w:rPr>
        <w:tab/>
      </w:r>
      <w:r w:rsidR="0077214C">
        <w:rPr>
          <w:rFonts w:asciiTheme="minorHAnsi" w:hAnsiTheme="minorHAnsi" w:cs="Arial"/>
          <w:b/>
          <w:sz w:val="28"/>
          <w:szCs w:val="28"/>
        </w:rPr>
        <w:tab/>
      </w:r>
      <w:r w:rsidR="0077214C">
        <w:rPr>
          <w:rFonts w:asciiTheme="minorHAnsi" w:hAnsiTheme="minorHAnsi" w:cs="Arial"/>
          <w:b/>
          <w:sz w:val="28"/>
          <w:szCs w:val="28"/>
        </w:rPr>
        <w:tab/>
      </w:r>
      <w:r w:rsidR="0077214C">
        <w:rPr>
          <w:rFonts w:asciiTheme="minorHAnsi" w:hAnsiTheme="minorHAnsi" w:cs="Arial"/>
          <w:b/>
          <w:sz w:val="28"/>
          <w:szCs w:val="28"/>
        </w:rPr>
        <w:tab/>
      </w:r>
      <w:r w:rsidR="0077214C">
        <w:rPr>
          <w:rFonts w:asciiTheme="minorHAnsi" w:hAnsiTheme="minorHAnsi" w:cs="Arial"/>
          <w:b/>
          <w:sz w:val="28"/>
          <w:szCs w:val="28"/>
        </w:rPr>
        <w:tab/>
      </w:r>
      <w:r w:rsidR="0077214C">
        <w:rPr>
          <w:rFonts w:asciiTheme="minorHAnsi" w:hAnsiTheme="minorHAnsi" w:cs="Arial"/>
          <w:b/>
          <w:sz w:val="28"/>
          <w:szCs w:val="28"/>
        </w:rPr>
        <w:tab/>
      </w:r>
      <w:r w:rsidR="00785F67">
        <w:rPr>
          <w:rFonts w:asciiTheme="minorHAnsi" w:hAnsiTheme="minorHAnsi" w:cs="Arial"/>
          <w:color w:val="FF0000"/>
          <w:sz w:val="24"/>
          <w:szCs w:val="24"/>
        </w:rPr>
        <w:t xml:space="preserve">Catherine </w:t>
      </w:r>
    </w:p>
    <w:p w14:paraId="7EFE26AC" w14:textId="77777777" w:rsidR="00781259" w:rsidRPr="00781259" w:rsidRDefault="00781259" w:rsidP="008B1215">
      <w:pPr>
        <w:pStyle w:val="ListParagraph"/>
        <w:spacing w:after="0" w:line="240" w:lineRule="auto"/>
        <w:ind w:left="540" w:hanging="398"/>
        <w:rPr>
          <w:rFonts w:asciiTheme="minorHAnsi" w:hAnsiTheme="minorHAnsi" w:cs="Arial"/>
          <w:b/>
          <w:sz w:val="28"/>
          <w:szCs w:val="28"/>
        </w:rPr>
      </w:pPr>
    </w:p>
    <w:p w14:paraId="771E8267" w14:textId="77777777" w:rsidR="0077214C" w:rsidRPr="00D53DE1" w:rsidRDefault="00490329" w:rsidP="008B1215">
      <w:pPr>
        <w:pStyle w:val="ListParagraph"/>
        <w:numPr>
          <w:ilvl w:val="0"/>
          <w:numId w:val="1"/>
        </w:numPr>
        <w:spacing w:after="0" w:line="240" w:lineRule="auto"/>
        <w:ind w:left="540" w:hanging="398"/>
        <w:rPr>
          <w:rFonts w:asciiTheme="minorHAnsi" w:hAnsiTheme="minorHAnsi" w:cs="Arial"/>
          <w:b/>
          <w:sz w:val="28"/>
          <w:szCs w:val="28"/>
        </w:rPr>
      </w:pPr>
      <w:r w:rsidRPr="00781259">
        <w:rPr>
          <w:rFonts w:asciiTheme="minorHAnsi" w:hAnsiTheme="minorHAnsi" w:cs="Arial"/>
          <w:b/>
          <w:sz w:val="28"/>
          <w:szCs w:val="28"/>
        </w:rPr>
        <w:t>Treasurer’s report</w:t>
      </w:r>
      <w:r w:rsidR="0077214C">
        <w:rPr>
          <w:rFonts w:asciiTheme="minorHAnsi" w:hAnsiTheme="minorHAnsi" w:cs="Arial"/>
          <w:b/>
          <w:sz w:val="28"/>
          <w:szCs w:val="28"/>
        </w:rPr>
        <w:tab/>
      </w:r>
      <w:r w:rsidR="0077214C">
        <w:rPr>
          <w:rFonts w:asciiTheme="minorHAnsi" w:hAnsiTheme="minorHAnsi" w:cs="Arial"/>
          <w:b/>
          <w:sz w:val="28"/>
          <w:szCs w:val="28"/>
        </w:rPr>
        <w:tab/>
      </w:r>
      <w:r w:rsidR="0077214C">
        <w:rPr>
          <w:rFonts w:asciiTheme="minorHAnsi" w:hAnsiTheme="minorHAnsi" w:cs="Arial"/>
          <w:b/>
          <w:sz w:val="28"/>
          <w:szCs w:val="28"/>
        </w:rPr>
        <w:tab/>
      </w:r>
      <w:r w:rsidR="0077214C">
        <w:rPr>
          <w:rFonts w:asciiTheme="minorHAnsi" w:hAnsiTheme="minorHAnsi" w:cs="Arial"/>
          <w:b/>
          <w:sz w:val="28"/>
          <w:szCs w:val="28"/>
        </w:rPr>
        <w:tab/>
      </w:r>
      <w:r w:rsidR="0077214C">
        <w:rPr>
          <w:rFonts w:asciiTheme="minorHAnsi" w:hAnsiTheme="minorHAnsi" w:cs="Arial"/>
          <w:b/>
          <w:sz w:val="28"/>
          <w:szCs w:val="28"/>
        </w:rPr>
        <w:tab/>
      </w:r>
      <w:r w:rsidR="0077214C">
        <w:rPr>
          <w:rFonts w:asciiTheme="minorHAnsi" w:hAnsiTheme="minorHAnsi" w:cs="Arial"/>
          <w:b/>
          <w:sz w:val="28"/>
          <w:szCs w:val="28"/>
        </w:rPr>
        <w:tab/>
      </w:r>
      <w:r w:rsidR="00785F67">
        <w:rPr>
          <w:rFonts w:asciiTheme="minorHAnsi" w:hAnsiTheme="minorHAnsi" w:cs="Arial"/>
          <w:color w:val="FF0000"/>
          <w:sz w:val="24"/>
          <w:szCs w:val="24"/>
        </w:rPr>
        <w:t xml:space="preserve">Peter </w:t>
      </w:r>
    </w:p>
    <w:p w14:paraId="687D953D" w14:textId="77777777" w:rsidR="00D53DE1" w:rsidRPr="00D53DE1" w:rsidRDefault="00D53DE1" w:rsidP="008B1215">
      <w:pPr>
        <w:spacing w:after="0" w:line="240" w:lineRule="auto"/>
        <w:ind w:left="540" w:hanging="398"/>
        <w:rPr>
          <w:rFonts w:asciiTheme="minorHAnsi" w:hAnsiTheme="minorHAnsi" w:cs="Arial"/>
          <w:b/>
          <w:sz w:val="28"/>
          <w:szCs w:val="28"/>
        </w:rPr>
      </w:pPr>
    </w:p>
    <w:p w14:paraId="34D32DB0" w14:textId="54083FFB" w:rsidR="002B12AF" w:rsidRPr="007817A3" w:rsidRDefault="00F619DB" w:rsidP="008B1215">
      <w:pPr>
        <w:pStyle w:val="ListParagraph"/>
        <w:numPr>
          <w:ilvl w:val="0"/>
          <w:numId w:val="1"/>
        </w:numPr>
        <w:spacing w:after="0" w:line="240" w:lineRule="auto"/>
        <w:ind w:left="540" w:hanging="398"/>
        <w:rPr>
          <w:rFonts w:asciiTheme="minorHAnsi" w:hAnsiTheme="minorHAnsi" w:cs="Arial"/>
          <w:b/>
          <w:sz w:val="28"/>
          <w:szCs w:val="28"/>
        </w:rPr>
      </w:pPr>
      <w:r w:rsidRPr="002B12AF">
        <w:rPr>
          <w:rFonts w:asciiTheme="minorHAnsi" w:hAnsiTheme="minorHAnsi" w:cs="Arial"/>
          <w:b/>
          <w:sz w:val="28"/>
          <w:szCs w:val="28"/>
        </w:rPr>
        <w:t>Matters A</w:t>
      </w:r>
      <w:r w:rsidR="000C55E0" w:rsidRPr="002B12AF">
        <w:rPr>
          <w:rFonts w:asciiTheme="minorHAnsi" w:hAnsiTheme="minorHAnsi" w:cs="Arial"/>
          <w:b/>
          <w:sz w:val="28"/>
          <w:szCs w:val="28"/>
        </w:rPr>
        <w:t xml:space="preserve">rising </w:t>
      </w:r>
      <w:r w:rsidR="00EB5DCC">
        <w:rPr>
          <w:rFonts w:asciiTheme="minorHAnsi" w:hAnsiTheme="minorHAnsi" w:cs="Arial"/>
          <w:b/>
          <w:sz w:val="28"/>
          <w:szCs w:val="28"/>
        </w:rPr>
        <w:t xml:space="preserve">and Actions from meeting of </w:t>
      </w:r>
      <w:r w:rsidR="00E2224F">
        <w:rPr>
          <w:rFonts w:asciiTheme="minorHAnsi" w:hAnsiTheme="minorHAnsi" w:cs="Arial"/>
          <w:b/>
          <w:sz w:val="28"/>
          <w:szCs w:val="28"/>
        </w:rPr>
        <w:t>12/05</w:t>
      </w:r>
      <w:r w:rsidR="008A10C0">
        <w:rPr>
          <w:rFonts w:asciiTheme="minorHAnsi" w:hAnsiTheme="minorHAnsi" w:cs="Arial"/>
          <w:b/>
          <w:sz w:val="28"/>
          <w:szCs w:val="28"/>
        </w:rPr>
        <w:t>/2</w:t>
      </w:r>
      <w:r w:rsidR="004720BA">
        <w:rPr>
          <w:rFonts w:asciiTheme="minorHAnsi" w:hAnsiTheme="minorHAnsi" w:cs="Arial"/>
          <w:b/>
          <w:sz w:val="28"/>
          <w:szCs w:val="28"/>
        </w:rPr>
        <w:t>1</w:t>
      </w:r>
    </w:p>
    <w:p w14:paraId="248C7B53" w14:textId="77777777" w:rsidR="00D53DE1" w:rsidRPr="00587A13" w:rsidRDefault="008A10C0" w:rsidP="008B1215">
      <w:pPr>
        <w:pStyle w:val="ListParagraph"/>
        <w:numPr>
          <w:ilvl w:val="0"/>
          <w:numId w:val="40"/>
        </w:numPr>
        <w:spacing w:after="0" w:line="240" w:lineRule="auto"/>
        <w:ind w:left="540" w:hanging="398"/>
        <w:rPr>
          <w:rFonts w:asciiTheme="minorHAnsi" w:hAnsiTheme="minorHAnsi" w:cs="Arial"/>
          <w:color w:val="FF0000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speed limit on A44 and enforcement</w:t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 w:rsidR="00587A13">
        <w:rPr>
          <w:rFonts w:asciiTheme="minorHAnsi" w:hAnsiTheme="minorHAnsi" w:cs="Arial"/>
          <w:color w:val="FF0000"/>
          <w:sz w:val="24"/>
          <w:szCs w:val="24"/>
        </w:rPr>
        <w:t>Catherine</w:t>
      </w:r>
    </w:p>
    <w:p w14:paraId="3C63F672" w14:textId="0DB26A57" w:rsidR="008A10C0" w:rsidRDefault="008A10C0" w:rsidP="008B1215">
      <w:pPr>
        <w:pStyle w:val="ListParagraph"/>
        <w:numPr>
          <w:ilvl w:val="0"/>
          <w:numId w:val="40"/>
        </w:numPr>
        <w:spacing w:after="0" w:line="240" w:lineRule="auto"/>
        <w:ind w:left="540" w:hanging="398"/>
        <w:rPr>
          <w:rFonts w:asciiTheme="minorHAnsi" w:hAnsiTheme="minorHAnsi" w:cs="Arial"/>
          <w:sz w:val="24"/>
          <w:szCs w:val="24"/>
        </w:rPr>
      </w:pPr>
      <w:r w:rsidRPr="00587A13">
        <w:rPr>
          <w:rFonts w:asciiTheme="minorHAnsi" w:hAnsiTheme="minorHAnsi" w:cs="Arial"/>
          <w:sz w:val="24"/>
          <w:szCs w:val="24"/>
        </w:rPr>
        <w:t>f</w:t>
      </w:r>
      <w:r w:rsidR="00587A13" w:rsidRPr="00587A13">
        <w:rPr>
          <w:rFonts w:asciiTheme="minorHAnsi" w:hAnsiTheme="minorHAnsi" w:cs="Arial"/>
          <w:sz w:val="24"/>
          <w:szCs w:val="24"/>
        </w:rPr>
        <w:t>ire safety assessment</w:t>
      </w:r>
      <w:r w:rsidR="00E2224F">
        <w:rPr>
          <w:rFonts w:asciiTheme="minorHAnsi" w:hAnsiTheme="minorHAnsi" w:cs="Arial"/>
          <w:sz w:val="24"/>
          <w:szCs w:val="24"/>
        </w:rPr>
        <w:t xml:space="preserve"> – cutting wider tracks</w:t>
      </w:r>
      <w:r w:rsidR="00587A13" w:rsidRPr="00587A13">
        <w:rPr>
          <w:rFonts w:asciiTheme="minorHAnsi" w:hAnsiTheme="minorHAnsi" w:cs="Arial"/>
          <w:sz w:val="24"/>
          <w:szCs w:val="24"/>
        </w:rPr>
        <w:tab/>
      </w:r>
      <w:r w:rsidR="00E2224F">
        <w:rPr>
          <w:rFonts w:asciiTheme="minorHAnsi" w:hAnsiTheme="minorHAnsi" w:cs="Arial"/>
          <w:color w:val="FF0000"/>
          <w:sz w:val="24"/>
          <w:szCs w:val="24"/>
        </w:rPr>
        <w:tab/>
      </w:r>
      <w:r w:rsidR="00E2224F">
        <w:rPr>
          <w:rFonts w:asciiTheme="minorHAnsi" w:hAnsiTheme="minorHAnsi" w:cs="Arial"/>
          <w:color w:val="FF0000"/>
          <w:sz w:val="24"/>
          <w:szCs w:val="24"/>
        </w:rPr>
        <w:tab/>
      </w:r>
      <w:r w:rsidR="00587A13">
        <w:rPr>
          <w:rFonts w:asciiTheme="minorHAnsi" w:hAnsiTheme="minorHAnsi" w:cs="Arial"/>
          <w:color w:val="FF0000"/>
          <w:sz w:val="24"/>
          <w:szCs w:val="24"/>
        </w:rPr>
        <w:t>Catherine</w:t>
      </w:r>
    </w:p>
    <w:p w14:paraId="34842D85" w14:textId="7A481996" w:rsidR="00587A13" w:rsidRPr="00E2224F" w:rsidRDefault="008A10C0" w:rsidP="008B1215">
      <w:pPr>
        <w:pStyle w:val="ListParagraph"/>
        <w:numPr>
          <w:ilvl w:val="0"/>
          <w:numId w:val="40"/>
        </w:numPr>
        <w:spacing w:after="0" w:line="240" w:lineRule="auto"/>
        <w:ind w:left="540" w:hanging="398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money raising ideas</w:t>
      </w:r>
      <w:r w:rsidR="004720BA">
        <w:rPr>
          <w:rFonts w:asciiTheme="minorHAnsi" w:hAnsiTheme="minorHAnsi" w:cs="Arial"/>
          <w:sz w:val="24"/>
          <w:szCs w:val="24"/>
        </w:rPr>
        <w:t xml:space="preserve">                                                                          </w:t>
      </w:r>
    </w:p>
    <w:p w14:paraId="7190A042" w14:textId="0B256FDC" w:rsidR="00E2224F" w:rsidRPr="00E2224F" w:rsidRDefault="00E2224F" w:rsidP="00E2224F">
      <w:pPr>
        <w:pStyle w:val="ListParagraph"/>
        <w:numPr>
          <w:ilvl w:val="0"/>
          <w:numId w:val="47"/>
        </w:numPr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E2224F">
        <w:rPr>
          <w:rFonts w:asciiTheme="minorHAnsi" w:hAnsiTheme="minorHAnsi" w:cs="Arial"/>
          <w:sz w:val="24"/>
          <w:szCs w:val="24"/>
        </w:rPr>
        <w:t>Sponsorship of tracks</w:t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 w:rsidRPr="00E2224F">
        <w:rPr>
          <w:rFonts w:asciiTheme="minorHAnsi" w:hAnsiTheme="minorHAnsi" w:cs="Arial"/>
          <w:color w:val="FF0000"/>
          <w:sz w:val="24"/>
          <w:szCs w:val="24"/>
        </w:rPr>
        <w:t>Graham</w:t>
      </w:r>
    </w:p>
    <w:p w14:paraId="10A6466D" w14:textId="43F32156" w:rsidR="00E2224F" w:rsidRPr="004720BA" w:rsidRDefault="00E2224F" w:rsidP="00E2224F">
      <w:pPr>
        <w:pStyle w:val="ListParagraph"/>
        <w:numPr>
          <w:ilvl w:val="0"/>
          <w:numId w:val="47"/>
        </w:numPr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E2224F">
        <w:rPr>
          <w:rFonts w:asciiTheme="minorHAnsi" w:hAnsiTheme="minorHAnsi" w:cs="Arial"/>
          <w:sz w:val="24"/>
          <w:szCs w:val="24"/>
        </w:rPr>
        <w:t>Set up QR code</w:t>
      </w:r>
      <w:r>
        <w:rPr>
          <w:rFonts w:asciiTheme="minorHAnsi" w:hAnsiTheme="minorHAnsi" w:cs="Arial"/>
          <w:color w:val="FF0000"/>
          <w:sz w:val="24"/>
          <w:szCs w:val="24"/>
        </w:rPr>
        <w:tab/>
      </w:r>
      <w:r>
        <w:rPr>
          <w:rFonts w:asciiTheme="minorHAnsi" w:hAnsiTheme="minorHAnsi" w:cs="Arial"/>
          <w:color w:val="FF0000"/>
          <w:sz w:val="24"/>
          <w:szCs w:val="24"/>
        </w:rPr>
        <w:tab/>
      </w:r>
      <w:r>
        <w:rPr>
          <w:rFonts w:asciiTheme="minorHAnsi" w:hAnsiTheme="minorHAnsi" w:cs="Arial"/>
          <w:color w:val="FF0000"/>
          <w:sz w:val="24"/>
          <w:szCs w:val="24"/>
        </w:rPr>
        <w:tab/>
      </w:r>
      <w:r>
        <w:rPr>
          <w:rFonts w:asciiTheme="minorHAnsi" w:hAnsiTheme="minorHAnsi" w:cs="Arial"/>
          <w:color w:val="FF0000"/>
          <w:sz w:val="24"/>
          <w:szCs w:val="24"/>
        </w:rPr>
        <w:tab/>
      </w:r>
      <w:r>
        <w:rPr>
          <w:rFonts w:asciiTheme="minorHAnsi" w:hAnsiTheme="minorHAnsi" w:cs="Arial"/>
          <w:color w:val="FF0000"/>
          <w:sz w:val="24"/>
          <w:szCs w:val="24"/>
        </w:rPr>
        <w:tab/>
      </w:r>
      <w:r>
        <w:rPr>
          <w:rFonts w:asciiTheme="minorHAnsi" w:hAnsiTheme="minorHAnsi" w:cs="Arial"/>
          <w:color w:val="FF0000"/>
          <w:sz w:val="24"/>
          <w:szCs w:val="24"/>
        </w:rPr>
        <w:tab/>
        <w:t>Kirsty/Peter</w:t>
      </w:r>
      <w:r w:rsidR="005902A1">
        <w:rPr>
          <w:rFonts w:asciiTheme="minorHAnsi" w:hAnsiTheme="minorHAnsi" w:cs="Arial"/>
          <w:color w:val="FF0000"/>
          <w:sz w:val="24"/>
          <w:szCs w:val="24"/>
        </w:rPr>
        <w:t xml:space="preserve"> B</w:t>
      </w:r>
    </w:p>
    <w:p w14:paraId="31F3D86F" w14:textId="378E90AA" w:rsidR="004720BA" w:rsidRPr="002C5F90" w:rsidRDefault="00E2224F" w:rsidP="008B1215">
      <w:pPr>
        <w:pStyle w:val="ListParagraph"/>
        <w:numPr>
          <w:ilvl w:val="0"/>
          <w:numId w:val="40"/>
        </w:numPr>
        <w:spacing w:after="0" w:line="240" w:lineRule="auto"/>
        <w:ind w:left="540" w:hanging="398"/>
        <w:rPr>
          <w:rFonts w:asciiTheme="minorHAnsi" w:hAnsiTheme="minorHAnsi" w:cs="Arial"/>
          <w:sz w:val="24"/>
          <w:szCs w:val="24"/>
        </w:rPr>
      </w:pPr>
      <w:r w:rsidRPr="002C5F90">
        <w:rPr>
          <w:rFonts w:asciiTheme="minorHAnsi" w:hAnsiTheme="minorHAnsi" w:cs="Arial"/>
          <w:sz w:val="24"/>
          <w:szCs w:val="24"/>
        </w:rPr>
        <w:t>draft proposal</w:t>
      </w:r>
      <w:r w:rsidR="004720BA" w:rsidRPr="002C5F90">
        <w:rPr>
          <w:rFonts w:asciiTheme="minorHAnsi" w:hAnsiTheme="minorHAnsi" w:cs="Arial"/>
          <w:sz w:val="24"/>
          <w:szCs w:val="24"/>
        </w:rPr>
        <w:t xml:space="preserve"> for </w:t>
      </w:r>
      <w:r w:rsidR="00B11EC0" w:rsidRPr="002C5F90">
        <w:rPr>
          <w:rFonts w:asciiTheme="minorHAnsi" w:hAnsiTheme="minorHAnsi" w:cs="Arial"/>
          <w:sz w:val="24"/>
          <w:szCs w:val="24"/>
        </w:rPr>
        <w:t xml:space="preserve">residents </w:t>
      </w:r>
      <w:r w:rsidR="004720BA" w:rsidRPr="002C5F90">
        <w:rPr>
          <w:rFonts w:asciiTheme="minorHAnsi" w:hAnsiTheme="minorHAnsi" w:cs="Arial"/>
          <w:sz w:val="24"/>
          <w:szCs w:val="24"/>
        </w:rPr>
        <w:t>tree felling/scrub clearance</w:t>
      </w:r>
      <w:r w:rsidR="00B11EC0" w:rsidRPr="002C5F90">
        <w:rPr>
          <w:rFonts w:asciiTheme="minorHAnsi" w:hAnsiTheme="minorHAnsi" w:cs="Arial"/>
          <w:sz w:val="24"/>
          <w:szCs w:val="24"/>
        </w:rPr>
        <w:t xml:space="preserve"> </w:t>
      </w:r>
      <w:r w:rsidR="00B11EC0" w:rsidRPr="002C5F90">
        <w:rPr>
          <w:rFonts w:asciiTheme="minorHAnsi" w:hAnsiTheme="minorHAnsi" w:cs="Arial"/>
          <w:sz w:val="24"/>
          <w:szCs w:val="24"/>
        </w:rPr>
        <w:tab/>
      </w:r>
      <w:r w:rsidRPr="002C5F90">
        <w:rPr>
          <w:rFonts w:asciiTheme="minorHAnsi" w:hAnsiTheme="minorHAnsi" w:cs="Arial"/>
          <w:color w:val="FF0000"/>
          <w:sz w:val="24"/>
          <w:szCs w:val="24"/>
        </w:rPr>
        <w:t>Jenny</w:t>
      </w:r>
    </w:p>
    <w:p w14:paraId="5CE504DB" w14:textId="17017E86" w:rsidR="00587A13" w:rsidRPr="002B4EB3" w:rsidRDefault="001D1EC1" w:rsidP="008B1215">
      <w:pPr>
        <w:pStyle w:val="ListParagraph"/>
        <w:numPr>
          <w:ilvl w:val="0"/>
          <w:numId w:val="40"/>
        </w:numPr>
        <w:spacing w:after="0" w:line="240" w:lineRule="auto"/>
        <w:ind w:left="540" w:hanging="398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w</w:t>
      </w:r>
      <w:r w:rsidR="004720BA" w:rsidRPr="004720BA">
        <w:rPr>
          <w:rFonts w:asciiTheme="minorHAnsi" w:hAnsiTheme="minorHAnsi" w:cs="Arial"/>
          <w:sz w:val="24"/>
          <w:szCs w:val="24"/>
        </w:rPr>
        <w:t>ayleaves</w:t>
      </w:r>
      <w:r w:rsidR="00E2224F">
        <w:rPr>
          <w:rFonts w:asciiTheme="minorHAnsi" w:hAnsiTheme="minorHAnsi" w:cs="Arial"/>
          <w:sz w:val="24"/>
          <w:szCs w:val="24"/>
        </w:rPr>
        <w:t xml:space="preserve"> – response from HCC</w:t>
      </w:r>
      <w:r w:rsidR="004720BA" w:rsidRPr="004720BA">
        <w:rPr>
          <w:rFonts w:asciiTheme="minorHAnsi" w:hAnsiTheme="minorHAnsi" w:cs="Arial"/>
          <w:sz w:val="24"/>
          <w:szCs w:val="24"/>
        </w:rPr>
        <w:t xml:space="preserve">                    </w:t>
      </w:r>
      <w:r w:rsidR="00E2224F">
        <w:rPr>
          <w:rFonts w:asciiTheme="minorHAnsi" w:hAnsiTheme="minorHAnsi" w:cs="Arial"/>
          <w:sz w:val="24"/>
          <w:szCs w:val="24"/>
        </w:rPr>
        <w:t xml:space="preserve">                                 </w:t>
      </w:r>
      <w:r w:rsidR="004720BA" w:rsidRPr="002B4EB3">
        <w:rPr>
          <w:rFonts w:asciiTheme="minorHAnsi" w:hAnsiTheme="minorHAnsi" w:cs="Arial"/>
          <w:color w:val="FF0000"/>
          <w:sz w:val="24"/>
          <w:szCs w:val="24"/>
        </w:rPr>
        <w:t>Nigel</w:t>
      </w:r>
    </w:p>
    <w:p w14:paraId="1730A058" w14:textId="6D26D43D" w:rsidR="005902A1" w:rsidRPr="005902A1" w:rsidRDefault="005902A1" w:rsidP="005902A1">
      <w:pPr>
        <w:pStyle w:val="ListParagraph"/>
        <w:numPr>
          <w:ilvl w:val="0"/>
          <w:numId w:val="40"/>
        </w:numPr>
        <w:spacing w:after="0" w:line="240" w:lineRule="auto"/>
        <w:ind w:left="540" w:hanging="398"/>
        <w:rPr>
          <w:rFonts w:asciiTheme="minorHAnsi" w:hAnsiTheme="minorHAnsi" w:cs="Arial"/>
          <w:sz w:val="24"/>
          <w:szCs w:val="24"/>
        </w:rPr>
      </w:pPr>
      <w:r w:rsidRPr="00D92AA6">
        <w:rPr>
          <w:rFonts w:asciiTheme="minorHAnsi" w:hAnsiTheme="minorHAnsi" w:cs="Arial"/>
          <w:sz w:val="24"/>
          <w:szCs w:val="24"/>
        </w:rPr>
        <w:t>Memorial bench</w:t>
      </w:r>
      <w:r w:rsidR="000575DF">
        <w:rPr>
          <w:rFonts w:asciiTheme="minorHAnsi" w:hAnsiTheme="minorHAnsi" w:cs="Arial"/>
          <w:sz w:val="24"/>
          <w:szCs w:val="24"/>
        </w:rPr>
        <w:t>es and trees</w:t>
      </w:r>
      <w:r w:rsidRPr="00D92AA6">
        <w:rPr>
          <w:rFonts w:asciiTheme="minorHAnsi" w:hAnsiTheme="minorHAnsi" w:cs="Arial"/>
          <w:sz w:val="24"/>
          <w:szCs w:val="24"/>
        </w:rPr>
        <w:tab/>
      </w:r>
      <w:r w:rsidRPr="00D92AA6">
        <w:rPr>
          <w:rFonts w:asciiTheme="minorHAnsi" w:hAnsiTheme="minorHAnsi" w:cs="Arial"/>
          <w:sz w:val="24"/>
          <w:szCs w:val="24"/>
        </w:rPr>
        <w:tab/>
      </w:r>
      <w:r w:rsidRPr="00D92AA6">
        <w:rPr>
          <w:rFonts w:asciiTheme="minorHAnsi" w:hAnsiTheme="minorHAnsi" w:cs="Arial"/>
          <w:sz w:val="24"/>
          <w:szCs w:val="24"/>
        </w:rPr>
        <w:tab/>
      </w:r>
      <w:r w:rsidRPr="00D92AA6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 w:rsidRPr="005902A1">
        <w:rPr>
          <w:rFonts w:asciiTheme="minorHAnsi" w:hAnsiTheme="minorHAnsi" w:cs="Arial"/>
          <w:color w:val="FF0000"/>
          <w:sz w:val="24"/>
          <w:szCs w:val="24"/>
        </w:rPr>
        <w:t>Catherine</w:t>
      </w:r>
    </w:p>
    <w:p w14:paraId="70921CED" w14:textId="685C12ED" w:rsidR="005902A1" w:rsidRPr="005902A1" w:rsidRDefault="005902A1" w:rsidP="005902A1">
      <w:pPr>
        <w:pStyle w:val="ListParagraph"/>
        <w:numPr>
          <w:ilvl w:val="0"/>
          <w:numId w:val="40"/>
        </w:numPr>
        <w:spacing w:after="0" w:line="240" w:lineRule="auto"/>
        <w:ind w:left="540" w:hanging="398"/>
        <w:rPr>
          <w:rFonts w:asciiTheme="minorHAnsi" w:hAnsiTheme="minorHAnsi" w:cs="Arial"/>
          <w:sz w:val="24"/>
          <w:szCs w:val="24"/>
        </w:rPr>
      </w:pPr>
      <w:r w:rsidRPr="00E2224F">
        <w:rPr>
          <w:rFonts w:asciiTheme="minorHAnsi" w:hAnsiTheme="minorHAnsi" w:cs="Arial"/>
          <w:sz w:val="24"/>
          <w:szCs w:val="24"/>
        </w:rPr>
        <w:t>Restoration of old Worcester road</w:t>
      </w:r>
      <w:r w:rsidRPr="00E2224F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 w:rsidRPr="00E2224F">
        <w:rPr>
          <w:rFonts w:asciiTheme="minorHAnsi" w:hAnsiTheme="minorHAnsi" w:cs="Arial"/>
          <w:color w:val="FF0000"/>
          <w:sz w:val="24"/>
          <w:szCs w:val="24"/>
        </w:rPr>
        <w:t>Peter B</w:t>
      </w:r>
    </w:p>
    <w:p w14:paraId="3F841910" w14:textId="04944C4A" w:rsidR="005902A1" w:rsidRPr="005902A1" w:rsidRDefault="005902A1" w:rsidP="005902A1">
      <w:pPr>
        <w:pStyle w:val="ListParagraph"/>
        <w:numPr>
          <w:ilvl w:val="0"/>
          <w:numId w:val="40"/>
        </w:numPr>
        <w:spacing w:after="0" w:line="240" w:lineRule="auto"/>
        <w:ind w:left="540" w:hanging="398"/>
        <w:rPr>
          <w:rFonts w:asciiTheme="minorHAnsi" w:hAnsiTheme="minorHAnsi" w:cs="Arial"/>
          <w:sz w:val="24"/>
          <w:szCs w:val="24"/>
        </w:rPr>
      </w:pPr>
      <w:r w:rsidRPr="005902A1">
        <w:rPr>
          <w:rFonts w:asciiTheme="minorHAnsi" w:hAnsiTheme="minorHAnsi" w:cs="Arial"/>
          <w:sz w:val="24"/>
          <w:szCs w:val="24"/>
        </w:rPr>
        <w:t>Pedestrian proximity to boundaries</w:t>
      </w:r>
      <w:r w:rsidRPr="005902A1">
        <w:rPr>
          <w:rFonts w:asciiTheme="minorHAnsi" w:hAnsiTheme="minorHAnsi" w:cs="Arial"/>
          <w:sz w:val="24"/>
          <w:szCs w:val="24"/>
        </w:rPr>
        <w:tab/>
      </w:r>
      <w:r w:rsidRPr="005902A1">
        <w:rPr>
          <w:rFonts w:asciiTheme="minorHAnsi" w:hAnsiTheme="minorHAnsi" w:cs="Arial"/>
          <w:sz w:val="24"/>
          <w:szCs w:val="24"/>
        </w:rPr>
        <w:tab/>
      </w:r>
      <w:r w:rsidRPr="005902A1">
        <w:rPr>
          <w:rFonts w:asciiTheme="minorHAnsi" w:hAnsiTheme="minorHAnsi" w:cs="Arial"/>
          <w:sz w:val="24"/>
          <w:szCs w:val="24"/>
        </w:rPr>
        <w:tab/>
      </w:r>
      <w:r w:rsidRPr="005902A1">
        <w:rPr>
          <w:rFonts w:asciiTheme="minorHAnsi" w:hAnsiTheme="minorHAnsi" w:cs="Arial"/>
          <w:sz w:val="24"/>
          <w:szCs w:val="24"/>
        </w:rPr>
        <w:tab/>
      </w:r>
      <w:r w:rsidRPr="005902A1">
        <w:rPr>
          <w:rFonts w:asciiTheme="minorHAnsi" w:hAnsiTheme="minorHAnsi" w:cs="Arial"/>
          <w:color w:val="FF0000"/>
          <w:sz w:val="24"/>
          <w:szCs w:val="24"/>
        </w:rPr>
        <w:t>Peter</w:t>
      </w:r>
      <w:r>
        <w:rPr>
          <w:rFonts w:asciiTheme="minorHAnsi" w:hAnsiTheme="minorHAnsi" w:cs="Arial"/>
          <w:color w:val="FF0000"/>
          <w:sz w:val="24"/>
          <w:szCs w:val="24"/>
        </w:rPr>
        <w:t xml:space="preserve"> B</w:t>
      </w:r>
    </w:p>
    <w:p w14:paraId="3F7B6C27" w14:textId="77777777" w:rsidR="005902A1" w:rsidRPr="00D92AA6" w:rsidRDefault="005902A1" w:rsidP="005902A1">
      <w:pPr>
        <w:pStyle w:val="ListParagraph"/>
        <w:spacing w:after="0" w:line="240" w:lineRule="auto"/>
        <w:ind w:left="786"/>
        <w:rPr>
          <w:rFonts w:asciiTheme="minorHAnsi" w:hAnsiTheme="minorHAnsi" w:cs="Arial"/>
          <w:color w:val="FF0000"/>
          <w:sz w:val="24"/>
          <w:szCs w:val="24"/>
        </w:rPr>
      </w:pPr>
    </w:p>
    <w:p w14:paraId="58F8270A" w14:textId="75E04A94" w:rsidR="000C55E0" w:rsidRDefault="00587A13" w:rsidP="008B1215">
      <w:pPr>
        <w:pStyle w:val="ListParagraph"/>
        <w:numPr>
          <w:ilvl w:val="0"/>
          <w:numId w:val="1"/>
        </w:numPr>
        <w:spacing w:after="0" w:line="240" w:lineRule="auto"/>
        <w:ind w:left="540" w:hanging="398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Conservation Group</w:t>
      </w:r>
      <w:r w:rsidR="000575DF">
        <w:rPr>
          <w:rFonts w:asciiTheme="minorHAnsi" w:hAnsiTheme="minorHAnsi" w:cs="Arial"/>
          <w:b/>
          <w:sz w:val="28"/>
          <w:szCs w:val="28"/>
        </w:rPr>
        <w:t xml:space="preserve"> </w:t>
      </w:r>
    </w:p>
    <w:p w14:paraId="42FE9089" w14:textId="3ADC6F9F" w:rsidR="002B12AF" w:rsidRPr="00362B8E" w:rsidRDefault="000575DF" w:rsidP="008B1215">
      <w:pPr>
        <w:pStyle w:val="ListParagraph"/>
        <w:numPr>
          <w:ilvl w:val="0"/>
          <w:numId w:val="35"/>
        </w:numPr>
        <w:spacing w:after="0" w:line="240" w:lineRule="auto"/>
        <w:ind w:left="540" w:hanging="398"/>
      </w:pPr>
      <w:r>
        <w:t xml:space="preserve">Woodland Management Plan                                                                   </w:t>
      </w:r>
      <w:r w:rsidRPr="000575DF">
        <w:rPr>
          <w:color w:val="FF0000"/>
        </w:rPr>
        <w:t>Tom</w:t>
      </w:r>
      <w:r w:rsidR="00B11EC0">
        <w:tab/>
      </w:r>
      <w:r w:rsidR="00B11EC0">
        <w:tab/>
      </w:r>
      <w:r w:rsidR="00B11EC0">
        <w:tab/>
      </w:r>
      <w:r w:rsidR="00B11EC0">
        <w:tab/>
      </w:r>
    </w:p>
    <w:p w14:paraId="35D2BDC9" w14:textId="575B4922" w:rsidR="000575DF" w:rsidRPr="000575DF" w:rsidRDefault="000575DF" w:rsidP="008B1215">
      <w:pPr>
        <w:pStyle w:val="ListParagraph"/>
        <w:numPr>
          <w:ilvl w:val="0"/>
          <w:numId w:val="35"/>
        </w:numPr>
        <w:spacing w:after="0" w:line="240" w:lineRule="auto"/>
        <w:ind w:left="540" w:hanging="398"/>
        <w:rPr>
          <w:rFonts w:asciiTheme="minorHAnsi" w:hAnsiTheme="minorHAnsi" w:cs="Arial"/>
          <w:color w:val="C00000"/>
          <w:sz w:val="24"/>
          <w:szCs w:val="24"/>
        </w:rPr>
      </w:pPr>
      <w:r>
        <w:t xml:space="preserve">Work Parties </w:t>
      </w:r>
      <w:r w:rsidR="00FC2A7A">
        <w:t>and grasslands</w:t>
      </w:r>
      <w:r>
        <w:t xml:space="preserve">                                                                      </w:t>
      </w:r>
      <w:r w:rsidRPr="000575DF">
        <w:rPr>
          <w:color w:val="FF0000"/>
        </w:rPr>
        <w:t>Mike</w:t>
      </w:r>
    </w:p>
    <w:p w14:paraId="17D388F7" w14:textId="560FD8C9" w:rsidR="00B178E1" w:rsidRPr="00B11EC0" w:rsidRDefault="000575DF" w:rsidP="00B11EC0">
      <w:pPr>
        <w:pStyle w:val="ListParagraph"/>
        <w:spacing w:after="0" w:line="240" w:lineRule="auto"/>
        <w:ind w:left="540"/>
        <w:rPr>
          <w:rFonts w:asciiTheme="minorHAnsi" w:hAnsiTheme="minorHAnsi" w:cs="Arial"/>
          <w:color w:val="C00000"/>
          <w:sz w:val="24"/>
          <w:szCs w:val="24"/>
        </w:rPr>
      </w:pPr>
      <w:r w:rsidRPr="000575DF">
        <w:rPr>
          <w:color w:val="FF0000"/>
        </w:rPr>
        <w:t xml:space="preserve"> </w:t>
      </w:r>
      <w:r>
        <w:t xml:space="preserve">                             </w:t>
      </w:r>
    </w:p>
    <w:p w14:paraId="4A125BD0" w14:textId="77777777" w:rsidR="000575DF" w:rsidRDefault="00587A13" w:rsidP="008B1215">
      <w:pPr>
        <w:pStyle w:val="ListParagraph"/>
        <w:numPr>
          <w:ilvl w:val="0"/>
          <w:numId w:val="1"/>
        </w:numPr>
        <w:spacing w:after="0" w:line="240" w:lineRule="auto"/>
        <w:ind w:left="540" w:hanging="398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New Business</w:t>
      </w:r>
      <w:r w:rsidR="00252D2E" w:rsidRPr="00B178E1">
        <w:rPr>
          <w:rFonts w:asciiTheme="minorHAnsi" w:hAnsiTheme="minorHAnsi" w:cs="Arial"/>
          <w:b/>
          <w:sz w:val="28"/>
          <w:szCs w:val="28"/>
        </w:rPr>
        <w:tab/>
      </w:r>
    </w:p>
    <w:p w14:paraId="12421985" w14:textId="0CD9C615" w:rsidR="00FC2A7A" w:rsidRPr="00B11EC0" w:rsidRDefault="000575DF" w:rsidP="00B11EC0">
      <w:pPr>
        <w:pStyle w:val="ListParagraph"/>
        <w:numPr>
          <w:ilvl w:val="0"/>
          <w:numId w:val="35"/>
        </w:numPr>
        <w:spacing w:after="0" w:line="240" w:lineRule="auto"/>
        <w:ind w:left="540" w:hanging="398"/>
      </w:pPr>
      <w:r w:rsidRPr="00B11EC0">
        <w:t>AGM Planning</w:t>
      </w:r>
    </w:p>
    <w:p w14:paraId="293A20EE" w14:textId="244CD050" w:rsidR="00B178E1" w:rsidRPr="00B11EC0" w:rsidRDefault="000575DF" w:rsidP="00B11EC0">
      <w:pPr>
        <w:pStyle w:val="ListParagraph"/>
        <w:numPr>
          <w:ilvl w:val="0"/>
          <w:numId w:val="35"/>
        </w:numPr>
        <w:spacing w:after="0" w:line="240" w:lineRule="auto"/>
        <w:ind w:left="540" w:hanging="398"/>
        <w:rPr>
          <w:color w:val="FF0000"/>
        </w:rPr>
      </w:pPr>
      <w:r w:rsidRPr="00B11EC0">
        <w:t xml:space="preserve"> </w:t>
      </w:r>
      <w:r w:rsidR="00FC2A7A" w:rsidRPr="00B11EC0">
        <w:t>Covid-19 and future meetings</w:t>
      </w:r>
      <w:r w:rsidRPr="00B11EC0">
        <w:t xml:space="preserve">                                   </w:t>
      </w:r>
      <w:r w:rsidR="00B11EC0">
        <w:tab/>
      </w:r>
      <w:r w:rsidR="00B11EC0">
        <w:tab/>
      </w:r>
      <w:r w:rsidR="00B11EC0">
        <w:tab/>
      </w:r>
      <w:r w:rsidRPr="00B11EC0">
        <w:rPr>
          <w:color w:val="FF0000"/>
        </w:rPr>
        <w:t>Jenny/Catherine</w:t>
      </w:r>
    </w:p>
    <w:p w14:paraId="3CE97574" w14:textId="77777777" w:rsidR="00B178E1" w:rsidRPr="0004775C" w:rsidRDefault="00B178E1" w:rsidP="008B1215">
      <w:pPr>
        <w:pStyle w:val="ListParagraph"/>
        <w:spacing w:after="0" w:line="240" w:lineRule="auto"/>
        <w:ind w:left="540" w:hanging="398"/>
        <w:rPr>
          <w:rFonts w:asciiTheme="minorHAnsi" w:hAnsiTheme="minorHAnsi" w:cs="Arial"/>
          <w:b/>
          <w:color w:val="FF0000"/>
          <w:sz w:val="24"/>
          <w:szCs w:val="24"/>
        </w:rPr>
      </w:pPr>
    </w:p>
    <w:p w14:paraId="634BC7EB" w14:textId="77777777" w:rsidR="00B178E1" w:rsidRPr="004720BA" w:rsidRDefault="00B178E1" w:rsidP="008B1215">
      <w:pPr>
        <w:pStyle w:val="ListParagraph"/>
        <w:numPr>
          <w:ilvl w:val="0"/>
          <w:numId w:val="1"/>
        </w:numPr>
        <w:spacing w:after="0" w:line="240" w:lineRule="auto"/>
        <w:ind w:left="540" w:hanging="398"/>
        <w:rPr>
          <w:rFonts w:asciiTheme="minorHAnsi" w:hAnsiTheme="minorHAnsi" w:cs="Arial"/>
          <w:b/>
          <w:sz w:val="28"/>
          <w:szCs w:val="28"/>
        </w:rPr>
      </w:pPr>
      <w:r w:rsidRPr="004720BA">
        <w:rPr>
          <w:rFonts w:asciiTheme="minorHAnsi" w:hAnsiTheme="minorHAnsi" w:cs="Arial"/>
          <w:b/>
          <w:sz w:val="28"/>
          <w:szCs w:val="28"/>
        </w:rPr>
        <w:t>Parish Reports</w:t>
      </w:r>
    </w:p>
    <w:p w14:paraId="6D4167F9" w14:textId="3DB11570" w:rsidR="00B178E1" w:rsidRPr="00D53DE1" w:rsidRDefault="00B178E1" w:rsidP="008B1215">
      <w:pPr>
        <w:pStyle w:val="ListParagraph"/>
        <w:numPr>
          <w:ilvl w:val="0"/>
          <w:numId w:val="33"/>
        </w:numPr>
        <w:spacing w:after="0" w:line="240" w:lineRule="auto"/>
        <w:ind w:left="540" w:hanging="398"/>
        <w:rPr>
          <w:rFonts w:asciiTheme="minorHAnsi" w:hAnsiTheme="minorHAnsi" w:cs="Arial"/>
          <w:sz w:val="24"/>
          <w:szCs w:val="24"/>
        </w:rPr>
      </w:pPr>
      <w:r w:rsidRPr="00781259">
        <w:rPr>
          <w:rFonts w:asciiTheme="minorHAnsi" w:hAnsiTheme="minorHAnsi" w:cs="Arial"/>
          <w:sz w:val="24"/>
          <w:szCs w:val="24"/>
        </w:rPr>
        <w:t>Ward Councillor</w:t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 w:rsidRPr="009241E4">
        <w:rPr>
          <w:rFonts w:asciiTheme="minorHAnsi" w:hAnsiTheme="minorHAnsi" w:cs="Arial"/>
          <w:color w:val="FF0000"/>
          <w:sz w:val="24"/>
          <w:szCs w:val="24"/>
        </w:rPr>
        <w:t>Nigel</w:t>
      </w:r>
      <w:r>
        <w:rPr>
          <w:rFonts w:asciiTheme="minorHAnsi" w:hAnsiTheme="minorHAnsi" w:cs="Arial"/>
          <w:sz w:val="24"/>
          <w:szCs w:val="24"/>
        </w:rPr>
        <w:tab/>
      </w:r>
      <w:r w:rsidRPr="00D53DE1">
        <w:rPr>
          <w:rFonts w:asciiTheme="minorHAnsi" w:hAnsiTheme="minorHAnsi" w:cs="Arial"/>
          <w:sz w:val="24"/>
          <w:szCs w:val="24"/>
        </w:rPr>
        <w:tab/>
      </w:r>
      <w:r w:rsidRPr="00D53DE1">
        <w:rPr>
          <w:rFonts w:asciiTheme="minorHAnsi" w:hAnsiTheme="minorHAnsi" w:cs="Arial"/>
          <w:sz w:val="24"/>
          <w:szCs w:val="24"/>
        </w:rPr>
        <w:tab/>
      </w:r>
    </w:p>
    <w:p w14:paraId="013EA0FD" w14:textId="77777777" w:rsidR="00B178E1" w:rsidRPr="002A1559" w:rsidRDefault="00B178E1" w:rsidP="008B1215">
      <w:pPr>
        <w:pStyle w:val="ListParagraph"/>
        <w:numPr>
          <w:ilvl w:val="0"/>
          <w:numId w:val="33"/>
        </w:numPr>
        <w:spacing w:after="0" w:line="240" w:lineRule="auto"/>
        <w:ind w:left="540" w:hanging="398"/>
        <w:rPr>
          <w:rFonts w:asciiTheme="minorHAnsi" w:hAnsiTheme="minorHAnsi" w:cs="Arial"/>
          <w:sz w:val="24"/>
          <w:szCs w:val="24"/>
        </w:rPr>
      </w:pPr>
      <w:proofErr w:type="spellStart"/>
      <w:r w:rsidRPr="00781259">
        <w:rPr>
          <w:rFonts w:asciiTheme="minorHAnsi" w:hAnsiTheme="minorHAnsi" w:cs="Arial"/>
          <w:sz w:val="24"/>
          <w:szCs w:val="24"/>
        </w:rPr>
        <w:t>Brockhampton</w:t>
      </w:r>
      <w:proofErr w:type="spellEnd"/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 w:rsidRPr="009C3894">
        <w:rPr>
          <w:rFonts w:asciiTheme="minorHAnsi" w:hAnsiTheme="minorHAnsi" w:cs="Arial"/>
          <w:color w:val="FF0000"/>
          <w:sz w:val="24"/>
          <w:szCs w:val="24"/>
        </w:rPr>
        <w:t>?</w:t>
      </w:r>
    </w:p>
    <w:p w14:paraId="5AB2C22E" w14:textId="0F0CE606" w:rsidR="00B178E1" w:rsidRPr="00431531" w:rsidRDefault="00B178E1" w:rsidP="008B1215">
      <w:pPr>
        <w:pStyle w:val="ListParagraph"/>
        <w:numPr>
          <w:ilvl w:val="0"/>
          <w:numId w:val="33"/>
        </w:numPr>
        <w:spacing w:after="0" w:line="240" w:lineRule="auto"/>
        <w:ind w:left="540" w:hanging="398"/>
        <w:rPr>
          <w:rFonts w:asciiTheme="minorHAnsi" w:hAnsiTheme="minorHAnsi" w:cs="Arial"/>
          <w:color w:val="FF0000"/>
          <w:sz w:val="24"/>
          <w:szCs w:val="24"/>
        </w:rPr>
      </w:pPr>
      <w:r w:rsidRPr="00781259">
        <w:rPr>
          <w:rFonts w:asciiTheme="minorHAnsi" w:hAnsiTheme="minorHAnsi" w:cs="Arial"/>
          <w:sz w:val="24"/>
          <w:szCs w:val="24"/>
        </w:rPr>
        <w:t>Whitbourne</w:t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color w:val="FF0000"/>
          <w:sz w:val="24"/>
          <w:szCs w:val="24"/>
        </w:rPr>
        <w:t>Sally</w:t>
      </w:r>
    </w:p>
    <w:p w14:paraId="16D0485D" w14:textId="77777777" w:rsidR="00D53DE1" w:rsidRDefault="00D53DE1" w:rsidP="008B1215">
      <w:pPr>
        <w:pStyle w:val="ListParagraph"/>
        <w:spacing w:after="0" w:line="240" w:lineRule="auto"/>
        <w:ind w:left="540" w:hanging="398"/>
        <w:rPr>
          <w:rFonts w:asciiTheme="minorHAnsi" w:hAnsiTheme="minorHAnsi" w:cs="Arial"/>
          <w:b/>
          <w:sz w:val="28"/>
          <w:szCs w:val="28"/>
        </w:rPr>
      </w:pPr>
    </w:p>
    <w:p w14:paraId="4F74DB12" w14:textId="05368A56" w:rsidR="000B609B" w:rsidRDefault="002B4EB3" w:rsidP="008B1215">
      <w:pPr>
        <w:pStyle w:val="ListParagraph"/>
        <w:numPr>
          <w:ilvl w:val="0"/>
          <w:numId w:val="1"/>
        </w:numPr>
        <w:spacing w:after="0" w:line="240" w:lineRule="auto"/>
        <w:ind w:left="540" w:hanging="398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 xml:space="preserve"> </w:t>
      </w:r>
      <w:r w:rsidR="000B609B" w:rsidRPr="005D7793">
        <w:rPr>
          <w:rFonts w:asciiTheme="minorHAnsi" w:hAnsiTheme="minorHAnsi" w:cs="Arial"/>
          <w:b/>
          <w:sz w:val="28"/>
          <w:szCs w:val="28"/>
        </w:rPr>
        <w:t>AOB</w:t>
      </w:r>
    </w:p>
    <w:p w14:paraId="51051FB9" w14:textId="77777777" w:rsidR="003363C7" w:rsidRDefault="003363C7" w:rsidP="00C213DC">
      <w:pPr>
        <w:pStyle w:val="ListParagraph"/>
        <w:spacing w:after="0" w:line="240" w:lineRule="auto"/>
        <w:ind w:left="1080"/>
        <w:rPr>
          <w:rFonts w:asciiTheme="minorHAnsi" w:hAnsiTheme="minorHAnsi" w:cs="Arial"/>
          <w:sz w:val="24"/>
          <w:szCs w:val="24"/>
        </w:rPr>
      </w:pPr>
    </w:p>
    <w:p w14:paraId="4C9EE269" w14:textId="5503E457" w:rsidR="00CC12DD" w:rsidRPr="000575DF" w:rsidRDefault="00CC12DD" w:rsidP="000575DF">
      <w:pPr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0660A6B2" w14:textId="33C2DB15" w:rsidR="00CC12DD" w:rsidRPr="008D3996" w:rsidRDefault="0072499B" w:rsidP="00670210">
      <w:pPr>
        <w:spacing w:after="0" w:line="240" w:lineRule="auto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Contact </w:t>
      </w:r>
      <w:hyperlink r:id="rId8" w:history="1">
        <w:r w:rsidRPr="008E49AA">
          <w:rPr>
            <w:rStyle w:val="Hyperlink"/>
            <w:rFonts w:asciiTheme="minorHAnsi" w:hAnsiTheme="minorHAnsi" w:cs="Arial"/>
            <w:sz w:val="24"/>
            <w:szCs w:val="24"/>
          </w:rPr>
          <w:t>catherine.fuller@talk21.com</w:t>
        </w:r>
      </w:hyperlink>
      <w:r>
        <w:rPr>
          <w:rFonts w:asciiTheme="minorHAnsi" w:hAnsiTheme="minorHAnsi" w:cs="Arial"/>
          <w:sz w:val="24"/>
          <w:szCs w:val="24"/>
        </w:rPr>
        <w:t xml:space="preserve"> for details</w:t>
      </w:r>
    </w:p>
    <w:sectPr w:rsidR="00CC12DD" w:rsidRPr="008D3996" w:rsidSect="00D92AA6">
      <w:pgSz w:w="11906" w:h="16838"/>
      <w:pgMar w:top="540" w:right="720" w:bottom="720" w:left="117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B7DCF" w14:textId="77777777" w:rsidR="00EA6A18" w:rsidRDefault="00EA6A18" w:rsidP="00454A24">
      <w:pPr>
        <w:spacing w:after="0" w:line="240" w:lineRule="auto"/>
      </w:pPr>
      <w:r>
        <w:separator/>
      </w:r>
    </w:p>
  </w:endnote>
  <w:endnote w:type="continuationSeparator" w:id="0">
    <w:p w14:paraId="2B3B700D" w14:textId="77777777" w:rsidR="00EA6A18" w:rsidRDefault="00EA6A18" w:rsidP="00454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EE282" w14:textId="77777777" w:rsidR="00EA6A18" w:rsidRDefault="00EA6A18" w:rsidP="00454A24">
      <w:pPr>
        <w:spacing w:after="0" w:line="240" w:lineRule="auto"/>
      </w:pPr>
      <w:r>
        <w:separator/>
      </w:r>
    </w:p>
  </w:footnote>
  <w:footnote w:type="continuationSeparator" w:id="0">
    <w:p w14:paraId="7C9A4004" w14:textId="77777777" w:rsidR="00EA6A18" w:rsidRDefault="00EA6A18" w:rsidP="00454A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E0502"/>
    <w:multiLevelType w:val="hybridMultilevel"/>
    <w:tmpl w:val="AAB6B0BA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E74423"/>
    <w:multiLevelType w:val="hybridMultilevel"/>
    <w:tmpl w:val="52C01C28"/>
    <w:lvl w:ilvl="0" w:tplc="08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1D91B77"/>
    <w:multiLevelType w:val="hybridMultilevel"/>
    <w:tmpl w:val="B2D2CB12"/>
    <w:lvl w:ilvl="0" w:tplc="08090017">
      <w:start w:val="1"/>
      <w:numFmt w:val="lowerLetter"/>
      <w:lvlText w:val="%1)"/>
      <w:lvlJc w:val="left"/>
      <w:pPr>
        <w:ind w:left="862" w:hanging="360"/>
      </w:p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067D2B36"/>
    <w:multiLevelType w:val="hybridMultilevel"/>
    <w:tmpl w:val="3EC8D936"/>
    <w:lvl w:ilvl="0" w:tplc="08090019">
      <w:start w:val="1"/>
      <w:numFmt w:val="lowerLetter"/>
      <w:lvlText w:val="%1."/>
      <w:lvlJc w:val="left"/>
      <w:pPr>
        <w:ind w:left="502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04" w:hanging="360"/>
      </w:pPr>
    </w:lvl>
    <w:lvl w:ilvl="2" w:tplc="0809001B" w:tentative="1">
      <w:start w:val="1"/>
      <w:numFmt w:val="lowerRoman"/>
      <w:lvlText w:val="%3."/>
      <w:lvlJc w:val="right"/>
      <w:pPr>
        <w:ind w:left="1724" w:hanging="180"/>
      </w:pPr>
    </w:lvl>
    <w:lvl w:ilvl="3" w:tplc="0809000F" w:tentative="1">
      <w:start w:val="1"/>
      <w:numFmt w:val="decimal"/>
      <w:lvlText w:val="%4."/>
      <w:lvlJc w:val="left"/>
      <w:pPr>
        <w:ind w:left="2444" w:hanging="360"/>
      </w:pPr>
    </w:lvl>
    <w:lvl w:ilvl="4" w:tplc="08090019" w:tentative="1">
      <w:start w:val="1"/>
      <w:numFmt w:val="lowerLetter"/>
      <w:lvlText w:val="%5."/>
      <w:lvlJc w:val="left"/>
      <w:pPr>
        <w:ind w:left="3164" w:hanging="360"/>
      </w:pPr>
    </w:lvl>
    <w:lvl w:ilvl="5" w:tplc="0809001B" w:tentative="1">
      <w:start w:val="1"/>
      <w:numFmt w:val="lowerRoman"/>
      <w:lvlText w:val="%6."/>
      <w:lvlJc w:val="right"/>
      <w:pPr>
        <w:ind w:left="3884" w:hanging="180"/>
      </w:pPr>
    </w:lvl>
    <w:lvl w:ilvl="6" w:tplc="0809000F" w:tentative="1">
      <w:start w:val="1"/>
      <w:numFmt w:val="decimal"/>
      <w:lvlText w:val="%7."/>
      <w:lvlJc w:val="left"/>
      <w:pPr>
        <w:ind w:left="4604" w:hanging="360"/>
      </w:pPr>
    </w:lvl>
    <w:lvl w:ilvl="7" w:tplc="08090019" w:tentative="1">
      <w:start w:val="1"/>
      <w:numFmt w:val="lowerLetter"/>
      <w:lvlText w:val="%8."/>
      <w:lvlJc w:val="left"/>
      <w:pPr>
        <w:ind w:left="5324" w:hanging="360"/>
      </w:pPr>
    </w:lvl>
    <w:lvl w:ilvl="8" w:tplc="080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4" w15:restartNumberingAfterBreak="0">
    <w:nsid w:val="06872104"/>
    <w:multiLevelType w:val="hybridMultilevel"/>
    <w:tmpl w:val="9F16A45E"/>
    <w:lvl w:ilvl="0" w:tplc="08090019">
      <w:start w:val="1"/>
      <w:numFmt w:val="lowerLetter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06D42F0C"/>
    <w:multiLevelType w:val="hybridMultilevel"/>
    <w:tmpl w:val="BAC0F29C"/>
    <w:lvl w:ilvl="0" w:tplc="08090019">
      <w:start w:val="1"/>
      <w:numFmt w:val="lowerLetter"/>
      <w:lvlText w:val="%1."/>
      <w:lvlJc w:val="left"/>
      <w:pPr>
        <w:ind w:left="502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04" w:hanging="360"/>
      </w:pPr>
    </w:lvl>
    <w:lvl w:ilvl="2" w:tplc="0809001B" w:tentative="1">
      <w:start w:val="1"/>
      <w:numFmt w:val="lowerRoman"/>
      <w:lvlText w:val="%3."/>
      <w:lvlJc w:val="right"/>
      <w:pPr>
        <w:ind w:left="1724" w:hanging="180"/>
      </w:pPr>
    </w:lvl>
    <w:lvl w:ilvl="3" w:tplc="0809000F" w:tentative="1">
      <w:start w:val="1"/>
      <w:numFmt w:val="decimal"/>
      <w:lvlText w:val="%4."/>
      <w:lvlJc w:val="left"/>
      <w:pPr>
        <w:ind w:left="2444" w:hanging="360"/>
      </w:pPr>
    </w:lvl>
    <w:lvl w:ilvl="4" w:tplc="08090019" w:tentative="1">
      <w:start w:val="1"/>
      <w:numFmt w:val="lowerLetter"/>
      <w:lvlText w:val="%5."/>
      <w:lvlJc w:val="left"/>
      <w:pPr>
        <w:ind w:left="3164" w:hanging="360"/>
      </w:pPr>
    </w:lvl>
    <w:lvl w:ilvl="5" w:tplc="0809001B" w:tentative="1">
      <w:start w:val="1"/>
      <w:numFmt w:val="lowerRoman"/>
      <w:lvlText w:val="%6."/>
      <w:lvlJc w:val="right"/>
      <w:pPr>
        <w:ind w:left="3884" w:hanging="180"/>
      </w:pPr>
    </w:lvl>
    <w:lvl w:ilvl="6" w:tplc="0809000F" w:tentative="1">
      <w:start w:val="1"/>
      <w:numFmt w:val="decimal"/>
      <w:lvlText w:val="%7."/>
      <w:lvlJc w:val="left"/>
      <w:pPr>
        <w:ind w:left="4604" w:hanging="360"/>
      </w:pPr>
    </w:lvl>
    <w:lvl w:ilvl="7" w:tplc="08090019" w:tentative="1">
      <w:start w:val="1"/>
      <w:numFmt w:val="lowerLetter"/>
      <w:lvlText w:val="%8."/>
      <w:lvlJc w:val="left"/>
      <w:pPr>
        <w:ind w:left="5324" w:hanging="360"/>
      </w:pPr>
    </w:lvl>
    <w:lvl w:ilvl="8" w:tplc="080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6" w15:restartNumberingAfterBreak="0">
    <w:nsid w:val="08C76302"/>
    <w:multiLevelType w:val="hybridMultilevel"/>
    <w:tmpl w:val="07CEE5D0"/>
    <w:lvl w:ilvl="0" w:tplc="7CBA4AE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0B241BA0"/>
    <w:multiLevelType w:val="hybridMultilevel"/>
    <w:tmpl w:val="F2E49DFA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487E30"/>
    <w:multiLevelType w:val="hybridMultilevel"/>
    <w:tmpl w:val="53CE69BE"/>
    <w:lvl w:ilvl="0" w:tplc="45CE7E5E">
      <w:numFmt w:val="bullet"/>
      <w:lvlText w:val="-"/>
      <w:lvlJc w:val="left"/>
      <w:pPr>
        <w:ind w:left="1798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8" w:hanging="360"/>
      </w:pPr>
      <w:rPr>
        <w:rFonts w:ascii="Wingdings" w:hAnsi="Wingdings" w:hint="default"/>
      </w:rPr>
    </w:lvl>
  </w:abstractNum>
  <w:abstractNum w:abstractNumId="9" w15:restartNumberingAfterBreak="0">
    <w:nsid w:val="128C366A"/>
    <w:multiLevelType w:val="hybridMultilevel"/>
    <w:tmpl w:val="D46A78AC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3C34A2B"/>
    <w:multiLevelType w:val="hybridMultilevel"/>
    <w:tmpl w:val="D46A78AC"/>
    <w:lvl w:ilvl="0" w:tplc="08090019">
      <w:start w:val="1"/>
      <w:numFmt w:val="lowerLetter"/>
      <w:lvlText w:val="%1."/>
      <w:lvlJc w:val="left"/>
      <w:pPr>
        <w:ind w:left="1260" w:hanging="360"/>
      </w:pPr>
    </w:lvl>
    <w:lvl w:ilvl="1" w:tplc="08090019" w:tentative="1">
      <w:start w:val="1"/>
      <w:numFmt w:val="lowerLetter"/>
      <w:lvlText w:val="%2."/>
      <w:lvlJc w:val="left"/>
      <w:pPr>
        <w:ind w:left="1980" w:hanging="360"/>
      </w:pPr>
    </w:lvl>
    <w:lvl w:ilvl="2" w:tplc="0809001B" w:tentative="1">
      <w:start w:val="1"/>
      <w:numFmt w:val="lowerRoman"/>
      <w:lvlText w:val="%3."/>
      <w:lvlJc w:val="right"/>
      <w:pPr>
        <w:ind w:left="2700" w:hanging="180"/>
      </w:pPr>
    </w:lvl>
    <w:lvl w:ilvl="3" w:tplc="0809000F" w:tentative="1">
      <w:start w:val="1"/>
      <w:numFmt w:val="decimal"/>
      <w:lvlText w:val="%4."/>
      <w:lvlJc w:val="left"/>
      <w:pPr>
        <w:ind w:left="3420" w:hanging="360"/>
      </w:pPr>
    </w:lvl>
    <w:lvl w:ilvl="4" w:tplc="08090019" w:tentative="1">
      <w:start w:val="1"/>
      <w:numFmt w:val="lowerLetter"/>
      <w:lvlText w:val="%5."/>
      <w:lvlJc w:val="left"/>
      <w:pPr>
        <w:ind w:left="4140" w:hanging="360"/>
      </w:pPr>
    </w:lvl>
    <w:lvl w:ilvl="5" w:tplc="0809001B" w:tentative="1">
      <w:start w:val="1"/>
      <w:numFmt w:val="lowerRoman"/>
      <w:lvlText w:val="%6."/>
      <w:lvlJc w:val="right"/>
      <w:pPr>
        <w:ind w:left="4860" w:hanging="180"/>
      </w:pPr>
    </w:lvl>
    <w:lvl w:ilvl="6" w:tplc="0809000F" w:tentative="1">
      <w:start w:val="1"/>
      <w:numFmt w:val="decimal"/>
      <w:lvlText w:val="%7."/>
      <w:lvlJc w:val="left"/>
      <w:pPr>
        <w:ind w:left="5580" w:hanging="360"/>
      </w:pPr>
    </w:lvl>
    <w:lvl w:ilvl="7" w:tplc="08090019" w:tentative="1">
      <w:start w:val="1"/>
      <w:numFmt w:val="lowerLetter"/>
      <w:lvlText w:val="%8."/>
      <w:lvlJc w:val="left"/>
      <w:pPr>
        <w:ind w:left="6300" w:hanging="360"/>
      </w:pPr>
    </w:lvl>
    <w:lvl w:ilvl="8" w:tplc="08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140703F2"/>
    <w:multiLevelType w:val="hybridMultilevel"/>
    <w:tmpl w:val="224CFE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6D58AB"/>
    <w:multiLevelType w:val="hybridMultilevel"/>
    <w:tmpl w:val="3EC8D936"/>
    <w:lvl w:ilvl="0" w:tplc="08090019">
      <w:start w:val="1"/>
      <w:numFmt w:val="lowerLetter"/>
      <w:lvlText w:val="%1."/>
      <w:lvlJc w:val="left"/>
      <w:pPr>
        <w:ind w:left="36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862" w:hanging="360"/>
      </w:pPr>
    </w:lvl>
    <w:lvl w:ilvl="2" w:tplc="0809001B" w:tentative="1">
      <w:start w:val="1"/>
      <w:numFmt w:val="lowerRoman"/>
      <w:lvlText w:val="%3."/>
      <w:lvlJc w:val="right"/>
      <w:pPr>
        <w:ind w:left="1582" w:hanging="180"/>
      </w:pPr>
    </w:lvl>
    <w:lvl w:ilvl="3" w:tplc="0809000F" w:tentative="1">
      <w:start w:val="1"/>
      <w:numFmt w:val="decimal"/>
      <w:lvlText w:val="%4."/>
      <w:lvlJc w:val="left"/>
      <w:pPr>
        <w:ind w:left="2302" w:hanging="360"/>
      </w:pPr>
    </w:lvl>
    <w:lvl w:ilvl="4" w:tplc="08090019" w:tentative="1">
      <w:start w:val="1"/>
      <w:numFmt w:val="lowerLetter"/>
      <w:lvlText w:val="%5."/>
      <w:lvlJc w:val="left"/>
      <w:pPr>
        <w:ind w:left="3022" w:hanging="360"/>
      </w:pPr>
    </w:lvl>
    <w:lvl w:ilvl="5" w:tplc="0809001B" w:tentative="1">
      <w:start w:val="1"/>
      <w:numFmt w:val="lowerRoman"/>
      <w:lvlText w:val="%6."/>
      <w:lvlJc w:val="right"/>
      <w:pPr>
        <w:ind w:left="3742" w:hanging="180"/>
      </w:pPr>
    </w:lvl>
    <w:lvl w:ilvl="6" w:tplc="0809000F" w:tentative="1">
      <w:start w:val="1"/>
      <w:numFmt w:val="decimal"/>
      <w:lvlText w:val="%7."/>
      <w:lvlJc w:val="left"/>
      <w:pPr>
        <w:ind w:left="4462" w:hanging="360"/>
      </w:pPr>
    </w:lvl>
    <w:lvl w:ilvl="7" w:tplc="08090019" w:tentative="1">
      <w:start w:val="1"/>
      <w:numFmt w:val="lowerLetter"/>
      <w:lvlText w:val="%8."/>
      <w:lvlJc w:val="left"/>
      <w:pPr>
        <w:ind w:left="5182" w:hanging="360"/>
      </w:pPr>
    </w:lvl>
    <w:lvl w:ilvl="8" w:tplc="0809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13" w15:restartNumberingAfterBreak="0">
    <w:nsid w:val="152C7E9B"/>
    <w:multiLevelType w:val="hybridMultilevel"/>
    <w:tmpl w:val="3EC8D936"/>
    <w:lvl w:ilvl="0" w:tplc="08090019">
      <w:start w:val="1"/>
      <w:numFmt w:val="lowerLetter"/>
      <w:lvlText w:val="%1."/>
      <w:lvlJc w:val="left"/>
      <w:pPr>
        <w:ind w:left="862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1F996557"/>
    <w:multiLevelType w:val="hybridMultilevel"/>
    <w:tmpl w:val="E51AD5C2"/>
    <w:lvl w:ilvl="0" w:tplc="E75085EA">
      <w:numFmt w:val="bullet"/>
      <w:lvlText w:val="-"/>
      <w:lvlJc w:val="left"/>
      <w:pPr>
        <w:ind w:left="1800" w:hanging="360"/>
      </w:pPr>
      <w:rPr>
        <w:rFonts w:ascii="Calibri" w:eastAsia="Calibr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651199B"/>
    <w:multiLevelType w:val="hybridMultilevel"/>
    <w:tmpl w:val="0652CEA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B">
      <w:start w:val="1"/>
      <w:numFmt w:val="lowerRoman"/>
      <w:lvlText w:val="%5."/>
      <w:lvlJc w:val="righ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DF2168"/>
    <w:multiLevelType w:val="hybridMultilevel"/>
    <w:tmpl w:val="95067B80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D6D6B1C"/>
    <w:multiLevelType w:val="hybridMultilevel"/>
    <w:tmpl w:val="E55A65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C158E0"/>
    <w:multiLevelType w:val="hybridMultilevel"/>
    <w:tmpl w:val="FEE43FD6"/>
    <w:lvl w:ilvl="0" w:tplc="5F666216">
      <w:start w:val="1"/>
      <w:numFmt w:val="lowerLetter"/>
      <w:lvlText w:val="%1."/>
      <w:lvlJc w:val="left"/>
      <w:pPr>
        <w:ind w:left="502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5FA0750"/>
    <w:multiLevelType w:val="hybridMultilevel"/>
    <w:tmpl w:val="5B7C322E"/>
    <w:lvl w:ilvl="0" w:tplc="08090019">
      <w:start w:val="1"/>
      <w:numFmt w:val="lowerLetter"/>
      <w:lvlText w:val="%1."/>
      <w:lvlJc w:val="left"/>
      <w:pPr>
        <w:ind w:left="862" w:hanging="360"/>
      </w:p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3B39494E"/>
    <w:multiLevelType w:val="hybridMultilevel"/>
    <w:tmpl w:val="E392DC7A"/>
    <w:lvl w:ilvl="0" w:tplc="0809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1" w15:restartNumberingAfterBreak="0">
    <w:nsid w:val="409E3C07"/>
    <w:multiLevelType w:val="hybridMultilevel"/>
    <w:tmpl w:val="3EC8D936"/>
    <w:lvl w:ilvl="0" w:tplc="08090019">
      <w:start w:val="1"/>
      <w:numFmt w:val="lowerLetter"/>
      <w:lvlText w:val="%1."/>
      <w:lvlJc w:val="left"/>
      <w:pPr>
        <w:ind w:left="862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54F2D63"/>
    <w:multiLevelType w:val="hybridMultilevel"/>
    <w:tmpl w:val="36DC0286"/>
    <w:lvl w:ilvl="0" w:tplc="46E2D190">
      <w:start w:val="1"/>
      <w:numFmt w:val="lowerLetter"/>
      <w:lvlText w:val="%1)"/>
      <w:lvlJc w:val="left"/>
      <w:pPr>
        <w:ind w:left="502" w:hanging="360"/>
      </w:pPr>
      <w:rPr>
        <w:rFonts w:ascii="Calibri" w:hAnsi="Calibri" w:cs="Times New Roman" w:hint="default"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463773CE"/>
    <w:multiLevelType w:val="hybridMultilevel"/>
    <w:tmpl w:val="03F07E94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64049E0"/>
    <w:multiLevelType w:val="hybridMultilevel"/>
    <w:tmpl w:val="03F07E94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8AD66E4"/>
    <w:multiLevelType w:val="hybridMultilevel"/>
    <w:tmpl w:val="F2262862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C274BDD"/>
    <w:multiLevelType w:val="hybridMultilevel"/>
    <w:tmpl w:val="EB3AC234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17660F5"/>
    <w:multiLevelType w:val="hybridMultilevel"/>
    <w:tmpl w:val="9AE6EFD6"/>
    <w:lvl w:ilvl="0" w:tplc="88C093D6">
      <w:start w:val="1"/>
      <w:numFmt w:val="lowerLetter"/>
      <w:lvlText w:val="%1."/>
      <w:lvlJc w:val="left"/>
      <w:pPr>
        <w:ind w:left="862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 w15:restartNumberingAfterBreak="0">
    <w:nsid w:val="51F03D2A"/>
    <w:multiLevelType w:val="multilevel"/>
    <w:tmpl w:val="75CC885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564A1395"/>
    <w:multiLevelType w:val="hybridMultilevel"/>
    <w:tmpl w:val="74B0F37C"/>
    <w:lvl w:ilvl="0" w:tplc="9B06B17C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846B3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5A6B7C8F"/>
    <w:multiLevelType w:val="multilevel"/>
    <w:tmpl w:val="816EEB3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2" w15:restartNumberingAfterBreak="0">
    <w:nsid w:val="5CF27A2F"/>
    <w:multiLevelType w:val="hybridMultilevel"/>
    <w:tmpl w:val="47308510"/>
    <w:lvl w:ilvl="0" w:tplc="0809000F">
      <w:start w:val="1"/>
      <w:numFmt w:val="decimal"/>
      <w:lvlText w:val="%1."/>
      <w:lvlJc w:val="left"/>
      <w:pPr>
        <w:ind w:left="862" w:hanging="360"/>
      </w:p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3" w15:restartNumberingAfterBreak="0">
    <w:nsid w:val="5E9A017D"/>
    <w:multiLevelType w:val="hybridMultilevel"/>
    <w:tmpl w:val="08A89172"/>
    <w:lvl w:ilvl="0" w:tplc="6E0AE992">
      <w:start w:val="1"/>
      <w:numFmt w:val="lowerLetter"/>
      <w:lvlText w:val="%1."/>
      <w:lvlJc w:val="left"/>
      <w:pPr>
        <w:ind w:left="862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 w15:restartNumberingAfterBreak="0">
    <w:nsid w:val="600447CF"/>
    <w:multiLevelType w:val="hybridMultilevel"/>
    <w:tmpl w:val="3EC8D936"/>
    <w:lvl w:ilvl="0" w:tplc="08090019">
      <w:start w:val="1"/>
      <w:numFmt w:val="lowerLetter"/>
      <w:lvlText w:val="%1."/>
      <w:lvlJc w:val="left"/>
      <w:pPr>
        <w:ind w:left="862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6011361D"/>
    <w:multiLevelType w:val="hybridMultilevel"/>
    <w:tmpl w:val="64D259CA"/>
    <w:lvl w:ilvl="0" w:tplc="08090019">
      <w:start w:val="1"/>
      <w:numFmt w:val="lowerLetter"/>
      <w:lvlText w:val="%1."/>
      <w:lvlJc w:val="left"/>
      <w:pPr>
        <w:ind w:left="2160" w:hanging="360"/>
      </w:pPr>
    </w:lvl>
    <w:lvl w:ilvl="1" w:tplc="08090019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 w15:restartNumberingAfterBreak="0">
    <w:nsid w:val="62615C04"/>
    <w:multiLevelType w:val="hybridMultilevel"/>
    <w:tmpl w:val="7DDCDD9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B">
      <w:start w:val="1"/>
      <w:numFmt w:val="lowerRoman"/>
      <w:lvlText w:val="%5."/>
      <w:lvlJc w:val="righ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C368C5"/>
    <w:multiLevelType w:val="hybridMultilevel"/>
    <w:tmpl w:val="FEE43FD6"/>
    <w:lvl w:ilvl="0" w:tplc="5F666216">
      <w:start w:val="1"/>
      <w:numFmt w:val="lowerLetter"/>
      <w:lvlText w:val="%1."/>
      <w:lvlJc w:val="left"/>
      <w:pPr>
        <w:ind w:left="786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68165477"/>
    <w:multiLevelType w:val="hybridMultilevel"/>
    <w:tmpl w:val="060A1BCA"/>
    <w:lvl w:ilvl="0" w:tplc="9F3C356A">
      <w:start w:val="1"/>
      <w:numFmt w:val="lowerLetter"/>
      <w:lvlText w:val="%1."/>
      <w:lvlJc w:val="left"/>
      <w:pPr>
        <w:ind w:left="108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9" w15:restartNumberingAfterBreak="0">
    <w:nsid w:val="6CA67D71"/>
    <w:multiLevelType w:val="hybridMultilevel"/>
    <w:tmpl w:val="F2262862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D632B81"/>
    <w:multiLevelType w:val="hybridMultilevel"/>
    <w:tmpl w:val="3EC8D936"/>
    <w:lvl w:ilvl="0" w:tplc="08090019">
      <w:start w:val="1"/>
      <w:numFmt w:val="lowerLetter"/>
      <w:lvlText w:val="%1."/>
      <w:lvlJc w:val="left"/>
      <w:pPr>
        <w:ind w:left="862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737E709B"/>
    <w:multiLevelType w:val="hybridMultilevel"/>
    <w:tmpl w:val="9A10C3E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7D2346"/>
    <w:multiLevelType w:val="hybridMultilevel"/>
    <w:tmpl w:val="9BE421C6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55E6949"/>
    <w:multiLevelType w:val="hybridMultilevel"/>
    <w:tmpl w:val="743C88BA"/>
    <w:lvl w:ilvl="0" w:tplc="1DEE9B62">
      <w:numFmt w:val="bullet"/>
      <w:lvlText w:val="-"/>
      <w:lvlJc w:val="left"/>
      <w:pPr>
        <w:ind w:left="2220" w:hanging="360"/>
      </w:pPr>
      <w:rPr>
        <w:rFonts w:ascii="Calibri" w:eastAsia="Calibr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44" w15:restartNumberingAfterBreak="0">
    <w:nsid w:val="78CB62A8"/>
    <w:multiLevelType w:val="hybridMultilevel"/>
    <w:tmpl w:val="93886C72"/>
    <w:lvl w:ilvl="0" w:tplc="CA8851AA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8090019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5" w15:restartNumberingAfterBreak="0">
    <w:nsid w:val="7DE04BB5"/>
    <w:multiLevelType w:val="hybridMultilevel"/>
    <w:tmpl w:val="FEE43FD6"/>
    <w:lvl w:ilvl="0" w:tplc="5F666216">
      <w:start w:val="1"/>
      <w:numFmt w:val="lowerLetter"/>
      <w:lvlText w:val="%1."/>
      <w:lvlJc w:val="left"/>
      <w:pPr>
        <w:ind w:left="786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4"/>
  </w:num>
  <w:num w:numId="2">
    <w:abstractNumId w:val="31"/>
  </w:num>
  <w:num w:numId="3">
    <w:abstractNumId w:val="28"/>
  </w:num>
  <w:num w:numId="4">
    <w:abstractNumId w:val="11"/>
  </w:num>
  <w:num w:numId="5">
    <w:abstractNumId w:val="17"/>
  </w:num>
  <w:num w:numId="6">
    <w:abstractNumId w:val="8"/>
  </w:num>
  <w:num w:numId="7">
    <w:abstractNumId w:val="26"/>
  </w:num>
  <w:num w:numId="8">
    <w:abstractNumId w:val="4"/>
  </w:num>
  <w:num w:numId="9">
    <w:abstractNumId w:val="24"/>
  </w:num>
  <w:num w:numId="10">
    <w:abstractNumId w:val="23"/>
  </w:num>
  <w:num w:numId="11">
    <w:abstractNumId w:val="35"/>
  </w:num>
  <w:num w:numId="12">
    <w:abstractNumId w:val="9"/>
  </w:num>
  <w:num w:numId="13">
    <w:abstractNumId w:val="10"/>
  </w:num>
  <w:num w:numId="14">
    <w:abstractNumId w:val="32"/>
  </w:num>
  <w:num w:numId="15">
    <w:abstractNumId w:val="2"/>
  </w:num>
  <w:num w:numId="16">
    <w:abstractNumId w:val="38"/>
  </w:num>
  <w:num w:numId="17">
    <w:abstractNumId w:val="42"/>
  </w:num>
  <w:num w:numId="18">
    <w:abstractNumId w:val="14"/>
  </w:num>
  <w:num w:numId="19">
    <w:abstractNumId w:val="43"/>
  </w:num>
  <w:num w:numId="20">
    <w:abstractNumId w:val="0"/>
  </w:num>
  <w:num w:numId="21">
    <w:abstractNumId w:val="30"/>
  </w:num>
  <w:num w:numId="22">
    <w:abstractNumId w:val="7"/>
  </w:num>
  <w:num w:numId="23">
    <w:abstractNumId w:val="41"/>
  </w:num>
  <w:num w:numId="24">
    <w:abstractNumId w:val="29"/>
  </w:num>
  <w:num w:numId="25">
    <w:abstractNumId w:val="15"/>
  </w:num>
  <w:num w:numId="26">
    <w:abstractNumId w:val="36"/>
  </w:num>
  <w:num w:numId="27">
    <w:abstractNumId w:val="16"/>
  </w:num>
  <w:num w:numId="28">
    <w:abstractNumId w:val="25"/>
  </w:num>
  <w:num w:numId="29">
    <w:abstractNumId w:val="39"/>
  </w:num>
  <w:num w:numId="30">
    <w:abstractNumId w:val="21"/>
  </w:num>
  <w:num w:numId="31">
    <w:abstractNumId w:val="33"/>
  </w:num>
  <w:num w:numId="32">
    <w:abstractNumId w:val="19"/>
  </w:num>
  <w:num w:numId="33">
    <w:abstractNumId w:val="3"/>
  </w:num>
  <w:num w:numId="34">
    <w:abstractNumId w:val="13"/>
  </w:num>
  <w:num w:numId="35">
    <w:abstractNumId w:val="5"/>
  </w:num>
  <w:num w:numId="36">
    <w:abstractNumId w:val="34"/>
  </w:num>
  <w:num w:numId="37">
    <w:abstractNumId w:val="20"/>
  </w:num>
  <w:num w:numId="38">
    <w:abstractNumId w:val="45"/>
  </w:num>
  <w:num w:numId="39">
    <w:abstractNumId w:val="40"/>
  </w:num>
  <w:num w:numId="40">
    <w:abstractNumId w:val="37"/>
  </w:num>
  <w:num w:numId="41">
    <w:abstractNumId w:val="18"/>
  </w:num>
  <w:num w:numId="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"/>
  </w:num>
  <w:num w:numId="44">
    <w:abstractNumId w:val="22"/>
  </w:num>
  <w:num w:numId="45">
    <w:abstractNumId w:val="27"/>
  </w:num>
  <w:num w:numId="46">
    <w:abstractNumId w:val="12"/>
  </w:num>
  <w:num w:numId="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9DB"/>
    <w:rsid w:val="000015E8"/>
    <w:rsid w:val="00004E41"/>
    <w:rsid w:val="00005B28"/>
    <w:rsid w:val="0000672E"/>
    <w:rsid w:val="000107EB"/>
    <w:rsid w:val="00010A89"/>
    <w:rsid w:val="00011BA7"/>
    <w:rsid w:val="00015798"/>
    <w:rsid w:val="000172ED"/>
    <w:rsid w:val="00022F98"/>
    <w:rsid w:val="00023C29"/>
    <w:rsid w:val="00026675"/>
    <w:rsid w:val="000266F9"/>
    <w:rsid w:val="00026E07"/>
    <w:rsid w:val="00026F9E"/>
    <w:rsid w:val="0003287C"/>
    <w:rsid w:val="00037A8B"/>
    <w:rsid w:val="0004775C"/>
    <w:rsid w:val="00054B65"/>
    <w:rsid w:val="000575DF"/>
    <w:rsid w:val="00067698"/>
    <w:rsid w:val="00067F9C"/>
    <w:rsid w:val="00071D2D"/>
    <w:rsid w:val="000751E9"/>
    <w:rsid w:val="00075273"/>
    <w:rsid w:val="00083555"/>
    <w:rsid w:val="00083B63"/>
    <w:rsid w:val="0008537B"/>
    <w:rsid w:val="00090CAE"/>
    <w:rsid w:val="00096B2C"/>
    <w:rsid w:val="00097C61"/>
    <w:rsid w:val="000A1145"/>
    <w:rsid w:val="000A1C46"/>
    <w:rsid w:val="000A3881"/>
    <w:rsid w:val="000A388D"/>
    <w:rsid w:val="000A481A"/>
    <w:rsid w:val="000A585F"/>
    <w:rsid w:val="000A599D"/>
    <w:rsid w:val="000B03CF"/>
    <w:rsid w:val="000B13D9"/>
    <w:rsid w:val="000B4E82"/>
    <w:rsid w:val="000B609B"/>
    <w:rsid w:val="000B70EA"/>
    <w:rsid w:val="000B7166"/>
    <w:rsid w:val="000C0A14"/>
    <w:rsid w:val="000C0C56"/>
    <w:rsid w:val="000C55E0"/>
    <w:rsid w:val="000C6C4F"/>
    <w:rsid w:val="000C72D2"/>
    <w:rsid w:val="000D2AA9"/>
    <w:rsid w:val="000D3115"/>
    <w:rsid w:val="000D3136"/>
    <w:rsid w:val="000D38F4"/>
    <w:rsid w:val="000D74DC"/>
    <w:rsid w:val="000E0966"/>
    <w:rsid w:val="000E5DD0"/>
    <w:rsid w:val="00112714"/>
    <w:rsid w:val="00116643"/>
    <w:rsid w:val="0012198A"/>
    <w:rsid w:val="001236A8"/>
    <w:rsid w:val="001244BD"/>
    <w:rsid w:val="00126F13"/>
    <w:rsid w:val="001304E8"/>
    <w:rsid w:val="001327B3"/>
    <w:rsid w:val="0013295A"/>
    <w:rsid w:val="001344E8"/>
    <w:rsid w:val="0013551B"/>
    <w:rsid w:val="00142782"/>
    <w:rsid w:val="00143CA7"/>
    <w:rsid w:val="00145DDC"/>
    <w:rsid w:val="0015149D"/>
    <w:rsid w:val="001547E5"/>
    <w:rsid w:val="001578F9"/>
    <w:rsid w:val="00161157"/>
    <w:rsid w:val="00165C1C"/>
    <w:rsid w:val="0016601F"/>
    <w:rsid w:val="0016783A"/>
    <w:rsid w:val="0017274B"/>
    <w:rsid w:val="00172EFC"/>
    <w:rsid w:val="001740B0"/>
    <w:rsid w:val="00174133"/>
    <w:rsid w:val="00174825"/>
    <w:rsid w:val="00180ECC"/>
    <w:rsid w:val="0018173A"/>
    <w:rsid w:val="0018267C"/>
    <w:rsid w:val="001A2217"/>
    <w:rsid w:val="001A63A6"/>
    <w:rsid w:val="001A6889"/>
    <w:rsid w:val="001A6F41"/>
    <w:rsid w:val="001B25BD"/>
    <w:rsid w:val="001B4707"/>
    <w:rsid w:val="001B4B6F"/>
    <w:rsid w:val="001C29C7"/>
    <w:rsid w:val="001C4520"/>
    <w:rsid w:val="001C6B28"/>
    <w:rsid w:val="001C6C65"/>
    <w:rsid w:val="001C765C"/>
    <w:rsid w:val="001D0B1E"/>
    <w:rsid w:val="001D1D06"/>
    <w:rsid w:val="001D1EC1"/>
    <w:rsid w:val="001D4B64"/>
    <w:rsid w:val="001D56D7"/>
    <w:rsid w:val="001D5E2A"/>
    <w:rsid w:val="001E2D21"/>
    <w:rsid w:val="001F20B2"/>
    <w:rsid w:val="001F24C1"/>
    <w:rsid w:val="001F26C3"/>
    <w:rsid w:val="001F2B3F"/>
    <w:rsid w:val="001F5BF0"/>
    <w:rsid w:val="002027F0"/>
    <w:rsid w:val="00204B83"/>
    <w:rsid w:val="002079FA"/>
    <w:rsid w:val="002134C3"/>
    <w:rsid w:val="002207C5"/>
    <w:rsid w:val="00221F8B"/>
    <w:rsid w:val="002248A2"/>
    <w:rsid w:val="00224D40"/>
    <w:rsid w:val="00225074"/>
    <w:rsid w:val="00230352"/>
    <w:rsid w:val="00233421"/>
    <w:rsid w:val="002375DE"/>
    <w:rsid w:val="00245A25"/>
    <w:rsid w:val="00252D2E"/>
    <w:rsid w:val="00254515"/>
    <w:rsid w:val="0025745F"/>
    <w:rsid w:val="00260D6F"/>
    <w:rsid w:val="0026454F"/>
    <w:rsid w:val="00265C2C"/>
    <w:rsid w:val="00267DC9"/>
    <w:rsid w:val="00271075"/>
    <w:rsid w:val="00275812"/>
    <w:rsid w:val="00276F41"/>
    <w:rsid w:val="0028312D"/>
    <w:rsid w:val="002853EA"/>
    <w:rsid w:val="002871DE"/>
    <w:rsid w:val="00297B09"/>
    <w:rsid w:val="002A0B08"/>
    <w:rsid w:val="002A1559"/>
    <w:rsid w:val="002A277A"/>
    <w:rsid w:val="002A6DC7"/>
    <w:rsid w:val="002A73FF"/>
    <w:rsid w:val="002B12AF"/>
    <w:rsid w:val="002B26CB"/>
    <w:rsid w:val="002B4EB3"/>
    <w:rsid w:val="002B644E"/>
    <w:rsid w:val="002B7281"/>
    <w:rsid w:val="002C190F"/>
    <w:rsid w:val="002C2A11"/>
    <w:rsid w:val="002C54B4"/>
    <w:rsid w:val="002C58D5"/>
    <w:rsid w:val="002C5F90"/>
    <w:rsid w:val="002C70D6"/>
    <w:rsid w:val="002D2090"/>
    <w:rsid w:val="002D53D8"/>
    <w:rsid w:val="002D7E44"/>
    <w:rsid w:val="002F127E"/>
    <w:rsid w:val="002F14D2"/>
    <w:rsid w:val="002F1C7A"/>
    <w:rsid w:val="002F1D34"/>
    <w:rsid w:val="002F2B8A"/>
    <w:rsid w:val="002F2E92"/>
    <w:rsid w:val="002F7FCB"/>
    <w:rsid w:val="003072F3"/>
    <w:rsid w:val="00307B0B"/>
    <w:rsid w:val="003138CA"/>
    <w:rsid w:val="00316F5C"/>
    <w:rsid w:val="003223F9"/>
    <w:rsid w:val="0032397A"/>
    <w:rsid w:val="00325CE7"/>
    <w:rsid w:val="00331100"/>
    <w:rsid w:val="00334ED6"/>
    <w:rsid w:val="00335247"/>
    <w:rsid w:val="003363C7"/>
    <w:rsid w:val="0033694A"/>
    <w:rsid w:val="00340FD8"/>
    <w:rsid w:val="003475A6"/>
    <w:rsid w:val="003475B0"/>
    <w:rsid w:val="00352E42"/>
    <w:rsid w:val="0035555F"/>
    <w:rsid w:val="00356721"/>
    <w:rsid w:val="00356E66"/>
    <w:rsid w:val="00362746"/>
    <w:rsid w:val="00362B8E"/>
    <w:rsid w:val="00364639"/>
    <w:rsid w:val="00366BCD"/>
    <w:rsid w:val="00371436"/>
    <w:rsid w:val="00371600"/>
    <w:rsid w:val="003717B4"/>
    <w:rsid w:val="00377E11"/>
    <w:rsid w:val="003805B9"/>
    <w:rsid w:val="003820F6"/>
    <w:rsid w:val="00382FBD"/>
    <w:rsid w:val="0038400B"/>
    <w:rsid w:val="00387000"/>
    <w:rsid w:val="00394E1C"/>
    <w:rsid w:val="003A36C9"/>
    <w:rsid w:val="003A370D"/>
    <w:rsid w:val="003A3B5B"/>
    <w:rsid w:val="003A49E2"/>
    <w:rsid w:val="003A4BF7"/>
    <w:rsid w:val="003B075A"/>
    <w:rsid w:val="003B1BED"/>
    <w:rsid w:val="003B39DE"/>
    <w:rsid w:val="003B4879"/>
    <w:rsid w:val="003B4C8B"/>
    <w:rsid w:val="003B5177"/>
    <w:rsid w:val="003D026B"/>
    <w:rsid w:val="003D06A0"/>
    <w:rsid w:val="003D4FA9"/>
    <w:rsid w:val="003D6E39"/>
    <w:rsid w:val="003E6BEF"/>
    <w:rsid w:val="003E7F5D"/>
    <w:rsid w:val="003F16CF"/>
    <w:rsid w:val="003F234A"/>
    <w:rsid w:val="003F249B"/>
    <w:rsid w:val="003F3E41"/>
    <w:rsid w:val="003F4E2D"/>
    <w:rsid w:val="003F6741"/>
    <w:rsid w:val="003F7BC0"/>
    <w:rsid w:val="003F7DD3"/>
    <w:rsid w:val="00404516"/>
    <w:rsid w:val="00404A69"/>
    <w:rsid w:val="00405A37"/>
    <w:rsid w:val="00414948"/>
    <w:rsid w:val="00414D3B"/>
    <w:rsid w:val="00415162"/>
    <w:rsid w:val="004229EC"/>
    <w:rsid w:val="00422F01"/>
    <w:rsid w:val="004234E3"/>
    <w:rsid w:val="00430938"/>
    <w:rsid w:val="00431531"/>
    <w:rsid w:val="00432701"/>
    <w:rsid w:val="00432F10"/>
    <w:rsid w:val="004343B4"/>
    <w:rsid w:val="004422DA"/>
    <w:rsid w:val="00442865"/>
    <w:rsid w:val="004431A7"/>
    <w:rsid w:val="00445D74"/>
    <w:rsid w:val="004469B1"/>
    <w:rsid w:val="00446E1B"/>
    <w:rsid w:val="00451E15"/>
    <w:rsid w:val="00454A24"/>
    <w:rsid w:val="00466D1B"/>
    <w:rsid w:val="00467E78"/>
    <w:rsid w:val="004720BA"/>
    <w:rsid w:val="00477B44"/>
    <w:rsid w:val="00477DE5"/>
    <w:rsid w:val="0048369D"/>
    <w:rsid w:val="00484B89"/>
    <w:rsid w:val="00484BD5"/>
    <w:rsid w:val="004857C0"/>
    <w:rsid w:val="0048643E"/>
    <w:rsid w:val="00486835"/>
    <w:rsid w:val="00487362"/>
    <w:rsid w:val="00490329"/>
    <w:rsid w:val="00491B21"/>
    <w:rsid w:val="00497409"/>
    <w:rsid w:val="004A1B64"/>
    <w:rsid w:val="004A64D5"/>
    <w:rsid w:val="004B07D8"/>
    <w:rsid w:val="004B2004"/>
    <w:rsid w:val="004B2EC1"/>
    <w:rsid w:val="004B47D1"/>
    <w:rsid w:val="004B70FC"/>
    <w:rsid w:val="004C1E39"/>
    <w:rsid w:val="004C27F5"/>
    <w:rsid w:val="004D04CD"/>
    <w:rsid w:val="004D23D6"/>
    <w:rsid w:val="004D5226"/>
    <w:rsid w:val="004D6A7D"/>
    <w:rsid w:val="004D6D8A"/>
    <w:rsid w:val="004E3E90"/>
    <w:rsid w:val="004E4C5C"/>
    <w:rsid w:val="004E69FC"/>
    <w:rsid w:val="004F0647"/>
    <w:rsid w:val="004F2717"/>
    <w:rsid w:val="004F4552"/>
    <w:rsid w:val="004F4E9A"/>
    <w:rsid w:val="004F5924"/>
    <w:rsid w:val="004F613B"/>
    <w:rsid w:val="004F63AD"/>
    <w:rsid w:val="005006EA"/>
    <w:rsid w:val="00504C8A"/>
    <w:rsid w:val="005100D3"/>
    <w:rsid w:val="00511134"/>
    <w:rsid w:val="00511943"/>
    <w:rsid w:val="0051417A"/>
    <w:rsid w:val="00515A9A"/>
    <w:rsid w:val="00515ACB"/>
    <w:rsid w:val="00522A54"/>
    <w:rsid w:val="00522F06"/>
    <w:rsid w:val="0052307F"/>
    <w:rsid w:val="005250B5"/>
    <w:rsid w:val="0052618D"/>
    <w:rsid w:val="00526E52"/>
    <w:rsid w:val="0053251D"/>
    <w:rsid w:val="00533463"/>
    <w:rsid w:val="005342E8"/>
    <w:rsid w:val="00536057"/>
    <w:rsid w:val="005402A4"/>
    <w:rsid w:val="00540E3A"/>
    <w:rsid w:val="005465AA"/>
    <w:rsid w:val="00551D62"/>
    <w:rsid w:val="00553B2E"/>
    <w:rsid w:val="00553E2B"/>
    <w:rsid w:val="00554242"/>
    <w:rsid w:val="00554714"/>
    <w:rsid w:val="00554E2C"/>
    <w:rsid w:val="00556011"/>
    <w:rsid w:val="0056153D"/>
    <w:rsid w:val="00563C28"/>
    <w:rsid w:val="00565236"/>
    <w:rsid w:val="00577884"/>
    <w:rsid w:val="005819FE"/>
    <w:rsid w:val="00583FAD"/>
    <w:rsid w:val="005866EE"/>
    <w:rsid w:val="00587A13"/>
    <w:rsid w:val="005902A1"/>
    <w:rsid w:val="005910B3"/>
    <w:rsid w:val="00592B6E"/>
    <w:rsid w:val="00592D48"/>
    <w:rsid w:val="00595F44"/>
    <w:rsid w:val="00597F3C"/>
    <w:rsid w:val="005A0890"/>
    <w:rsid w:val="005A0DD7"/>
    <w:rsid w:val="005A1BE5"/>
    <w:rsid w:val="005A1C7D"/>
    <w:rsid w:val="005A3531"/>
    <w:rsid w:val="005A6561"/>
    <w:rsid w:val="005A795D"/>
    <w:rsid w:val="005B135E"/>
    <w:rsid w:val="005B6329"/>
    <w:rsid w:val="005B78F0"/>
    <w:rsid w:val="005B7D96"/>
    <w:rsid w:val="005B7F7E"/>
    <w:rsid w:val="005C1F45"/>
    <w:rsid w:val="005C26BF"/>
    <w:rsid w:val="005C2E9E"/>
    <w:rsid w:val="005C3F4D"/>
    <w:rsid w:val="005C6BD6"/>
    <w:rsid w:val="005D10BF"/>
    <w:rsid w:val="005D15C5"/>
    <w:rsid w:val="005D2479"/>
    <w:rsid w:val="005D51E2"/>
    <w:rsid w:val="005D7793"/>
    <w:rsid w:val="005D7BA1"/>
    <w:rsid w:val="005D7DF7"/>
    <w:rsid w:val="005D7EFF"/>
    <w:rsid w:val="005E2CEE"/>
    <w:rsid w:val="005E30E4"/>
    <w:rsid w:val="005E3153"/>
    <w:rsid w:val="005E439F"/>
    <w:rsid w:val="005E4C53"/>
    <w:rsid w:val="005F2DDC"/>
    <w:rsid w:val="0060109E"/>
    <w:rsid w:val="00605CFE"/>
    <w:rsid w:val="00607D3B"/>
    <w:rsid w:val="00610318"/>
    <w:rsid w:val="00615561"/>
    <w:rsid w:val="006160BA"/>
    <w:rsid w:val="006170D2"/>
    <w:rsid w:val="00617D98"/>
    <w:rsid w:val="00620D4F"/>
    <w:rsid w:val="006240C7"/>
    <w:rsid w:val="00626C54"/>
    <w:rsid w:val="00630985"/>
    <w:rsid w:val="00631AE8"/>
    <w:rsid w:val="006323C1"/>
    <w:rsid w:val="00632845"/>
    <w:rsid w:val="00636CBE"/>
    <w:rsid w:val="0064049C"/>
    <w:rsid w:val="00643EB2"/>
    <w:rsid w:val="00656A0C"/>
    <w:rsid w:val="00656BBC"/>
    <w:rsid w:val="006608D2"/>
    <w:rsid w:val="00660CE5"/>
    <w:rsid w:val="00662455"/>
    <w:rsid w:val="00665C86"/>
    <w:rsid w:val="006672D7"/>
    <w:rsid w:val="00670207"/>
    <w:rsid w:val="00670210"/>
    <w:rsid w:val="00673477"/>
    <w:rsid w:val="00674EC8"/>
    <w:rsid w:val="00685423"/>
    <w:rsid w:val="00685BEC"/>
    <w:rsid w:val="00686718"/>
    <w:rsid w:val="006870B1"/>
    <w:rsid w:val="00687EB6"/>
    <w:rsid w:val="006924DC"/>
    <w:rsid w:val="0069338E"/>
    <w:rsid w:val="00694DE1"/>
    <w:rsid w:val="006A0F81"/>
    <w:rsid w:val="006A16BD"/>
    <w:rsid w:val="006A3A80"/>
    <w:rsid w:val="006A63FC"/>
    <w:rsid w:val="006B2600"/>
    <w:rsid w:val="006B29E0"/>
    <w:rsid w:val="006B3CED"/>
    <w:rsid w:val="006B48BF"/>
    <w:rsid w:val="006B4EE7"/>
    <w:rsid w:val="006B5BAD"/>
    <w:rsid w:val="006C02E0"/>
    <w:rsid w:val="006C1312"/>
    <w:rsid w:val="006C21C5"/>
    <w:rsid w:val="006C25BB"/>
    <w:rsid w:val="006C6AEB"/>
    <w:rsid w:val="006D1009"/>
    <w:rsid w:val="006D1365"/>
    <w:rsid w:val="006D1448"/>
    <w:rsid w:val="006D2291"/>
    <w:rsid w:val="006D5F07"/>
    <w:rsid w:val="006E62F6"/>
    <w:rsid w:val="006E7D76"/>
    <w:rsid w:val="006F59A9"/>
    <w:rsid w:val="006F709B"/>
    <w:rsid w:val="0070183A"/>
    <w:rsid w:val="00701F68"/>
    <w:rsid w:val="0070203B"/>
    <w:rsid w:val="00702FAA"/>
    <w:rsid w:val="007033C5"/>
    <w:rsid w:val="00706C5F"/>
    <w:rsid w:val="00711BA5"/>
    <w:rsid w:val="00712368"/>
    <w:rsid w:val="00715BC9"/>
    <w:rsid w:val="007168B6"/>
    <w:rsid w:val="0072499B"/>
    <w:rsid w:val="0073257B"/>
    <w:rsid w:val="00733430"/>
    <w:rsid w:val="00736AFE"/>
    <w:rsid w:val="00741927"/>
    <w:rsid w:val="0075250C"/>
    <w:rsid w:val="007530BA"/>
    <w:rsid w:val="00754813"/>
    <w:rsid w:val="00763521"/>
    <w:rsid w:val="007641C8"/>
    <w:rsid w:val="007644B0"/>
    <w:rsid w:val="00770C02"/>
    <w:rsid w:val="007712DE"/>
    <w:rsid w:val="0077214C"/>
    <w:rsid w:val="007728BA"/>
    <w:rsid w:val="007775B5"/>
    <w:rsid w:val="00781259"/>
    <w:rsid w:val="007817A3"/>
    <w:rsid w:val="00783C26"/>
    <w:rsid w:val="00784C46"/>
    <w:rsid w:val="00785E8B"/>
    <w:rsid w:val="00785F67"/>
    <w:rsid w:val="00785FCE"/>
    <w:rsid w:val="007907A6"/>
    <w:rsid w:val="00791B0F"/>
    <w:rsid w:val="00794DC1"/>
    <w:rsid w:val="00794E4E"/>
    <w:rsid w:val="0079591A"/>
    <w:rsid w:val="007A02D9"/>
    <w:rsid w:val="007A3603"/>
    <w:rsid w:val="007A5191"/>
    <w:rsid w:val="007A66B2"/>
    <w:rsid w:val="007B1A26"/>
    <w:rsid w:val="007B2E47"/>
    <w:rsid w:val="007B3A5B"/>
    <w:rsid w:val="007B3E1A"/>
    <w:rsid w:val="007B72A5"/>
    <w:rsid w:val="007C3652"/>
    <w:rsid w:val="007D1A0D"/>
    <w:rsid w:val="007D5351"/>
    <w:rsid w:val="007D5614"/>
    <w:rsid w:val="007E20B8"/>
    <w:rsid w:val="007E7831"/>
    <w:rsid w:val="007E7A4B"/>
    <w:rsid w:val="007F0DA4"/>
    <w:rsid w:val="007F4157"/>
    <w:rsid w:val="007F6F11"/>
    <w:rsid w:val="0080030B"/>
    <w:rsid w:val="008012D1"/>
    <w:rsid w:val="0080516A"/>
    <w:rsid w:val="00805527"/>
    <w:rsid w:val="008100FF"/>
    <w:rsid w:val="00810F56"/>
    <w:rsid w:val="008114D8"/>
    <w:rsid w:val="0081292B"/>
    <w:rsid w:val="00814360"/>
    <w:rsid w:val="0082023C"/>
    <w:rsid w:val="00820584"/>
    <w:rsid w:val="00826E5E"/>
    <w:rsid w:val="0083638C"/>
    <w:rsid w:val="00841540"/>
    <w:rsid w:val="00841E93"/>
    <w:rsid w:val="00842808"/>
    <w:rsid w:val="00846FC6"/>
    <w:rsid w:val="00847439"/>
    <w:rsid w:val="00850E79"/>
    <w:rsid w:val="0085325D"/>
    <w:rsid w:val="008555BA"/>
    <w:rsid w:val="0085585E"/>
    <w:rsid w:val="00856137"/>
    <w:rsid w:val="00856391"/>
    <w:rsid w:val="00856927"/>
    <w:rsid w:val="00856B9B"/>
    <w:rsid w:val="00856F7C"/>
    <w:rsid w:val="008574AC"/>
    <w:rsid w:val="00860A70"/>
    <w:rsid w:val="00862629"/>
    <w:rsid w:val="00862BA9"/>
    <w:rsid w:val="00866575"/>
    <w:rsid w:val="00870528"/>
    <w:rsid w:val="00873E83"/>
    <w:rsid w:val="00876386"/>
    <w:rsid w:val="00876E1B"/>
    <w:rsid w:val="00883922"/>
    <w:rsid w:val="008903CB"/>
    <w:rsid w:val="00894889"/>
    <w:rsid w:val="00896160"/>
    <w:rsid w:val="008962A9"/>
    <w:rsid w:val="008A0086"/>
    <w:rsid w:val="008A10C0"/>
    <w:rsid w:val="008A40FB"/>
    <w:rsid w:val="008A56F7"/>
    <w:rsid w:val="008B0990"/>
    <w:rsid w:val="008B1215"/>
    <w:rsid w:val="008B2B6A"/>
    <w:rsid w:val="008B491B"/>
    <w:rsid w:val="008B78ED"/>
    <w:rsid w:val="008C01CF"/>
    <w:rsid w:val="008C147A"/>
    <w:rsid w:val="008C565B"/>
    <w:rsid w:val="008D0623"/>
    <w:rsid w:val="008D09E8"/>
    <w:rsid w:val="008D0F5D"/>
    <w:rsid w:val="008D3996"/>
    <w:rsid w:val="008D4E2A"/>
    <w:rsid w:val="008D5E7F"/>
    <w:rsid w:val="008E2203"/>
    <w:rsid w:val="008E2C86"/>
    <w:rsid w:val="008E47BE"/>
    <w:rsid w:val="008F41A8"/>
    <w:rsid w:val="008F454D"/>
    <w:rsid w:val="008F6E70"/>
    <w:rsid w:val="00904136"/>
    <w:rsid w:val="0090748F"/>
    <w:rsid w:val="009079BD"/>
    <w:rsid w:val="00911AEE"/>
    <w:rsid w:val="009123AF"/>
    <w:rsid w:val="00912E49"/>
    <w:rsid w:val="009137CA"/>
    <w:rsid w:val="00916EEA"/>
    <w:rsid w:val="009241E4"/>
    <w:rsid w:val="009262FD"/>
    <w:rsid w:val="00930E17"/>
    <w:rsid w:val="00930FA7"/>
    <w:rsid w:val="00933ED8"/>
    <w:rsid w:val="00935928"/>
    <w:rsid w:val="009417F3"/>
    <w:rsid w:val="009441B9"/>
    <w:rsid w:val="00944597"/>
    <w:rsid w:val="009447B9"/>
    <w:rsid w:val="00947783"/>
    <w:rsid w:val="009501A0"/>
    <w:rsid w:val="00951E4D"/>
    <w:rsid w:val="00955A68"/>
    <w:rsid w:val="009562D9"/>
    <w:rsid w:val="00961B2C"/>
    <w:rsid w:val="009671A4"/>
    <w:rsid w:val="00972957"/>
    <w:rsid w:val="00972DF7"/>
    <w:rsid w:val="00973856"/>
    <w:rsid w:val="00973D40"/>
    <w:rsid w:val="00975803"/>
    <w:rsid w:val="009764CC"/>
    <w:rsid w:val="00980A1F"/>
    <w:rsid w:val="00982118"/>
    <w:rsid w:val="00982F8C"/>
    <w:rsid w:val="009879B4"/>
    <w:rsid w:val="00995F93"/>
    <w:rsid w:val="00996350"/>
    <w:rsid w:val="009A0EEB"/>
    <w:rsid w:val="009A1B2B"/>
    <w:rsid w:val="009A3C62"/>
    <w:rsid w:val="009A5004"/>
    <w:rsid w:val="009A5E34"/>
    <w:rsid w:val="009A5ECC"/>
    <w:rsid w:val="009B0D46"/>
    <w:rsid w:val="009B491C"/>
    <w:rsid w:val="009C3894"/>
    <w:rsid w:val="009C3D9B"/>
    <w:rsid w:val="009C474C"/>
    <w:rsid w:val="009C4F3D"/>
    <w:rsid w:val="009D40DA"/>
    <w:rsid w:val="009D6C22"/>
    <w:rsid w:val="009D7599"/>
    <w:rsid w:val="009E2D73"/>
    <w:rsid w:val="009E4367"/>
    <w:rsid w:val="009E5026"/>
    <w:rsid w:val="009F011A"/>
    <w:rsid w:val="009F179A"/>
    <w:rsid w:val="009F1C2D"/>
    <w:rsid w:val="009F3922"/>
    <w:rsid w:val="009F6918"/>
    <w:rsid w:val="00A00F7D"/>
    <w:rsid w:val="00A01911"/>
    <w:rsid w:val="00A0294E"/>
    <w:rsid w:val="00A068D9"/>
    <w:rsid w:val="00A06A43"/>
    <w:rsid w:val="00A075A9"/>
    <w:rsid w:val="00A13AF9"/>
    <w:rsid w:val="00A14D10"/>
    <w:rsid w:val="00A17B4C"/>
    <w:rsid w:val="00A217D6"/>
    <w:rsid w:val="00A23850"/>
    <w:rsid w:val="00A260EB"/>
    <w:rsid w:val="00A33E2B"/>
    <w:rsid w:val="00A36A8C"/>
    <w:rsid w:val="00A3712E"/>
    <w:rsid w:val="00A4238F"/>
    <w:rsid w:val="00A44682"/>
    <w:rsid w:val="00A461F3"/>
    <w:rsid w:val="00A46BFF"/>
    <w:rsid w:val="00A478F8"/>
    <w:rsid w:val="00A55D5F"/>
    <w:rsid w:val="00A57B90"/>
    <w:rsid w:val="00A6262E"/>
    <w:rsid w:val="00A62F3C"/>
    <w:rsid w:val="00A6558E"/>
    <w:rsid w:val="00A65A05"/>
    <w:rsid w:val="00A70E26"/>
    <w:rsid w:val="00A7275B"/>
    <w:rsid w:val="00A72C8B"/>
    <w:rsid w:val="00A72EA8"/>
    <w:rsid w:val="00A7313D"/>
    <w:rsid w:val="00A745E5"/>
    <w:rsid w:val="00A77726"/>
    <w:rsid w:val="00A8530A"/>
    <w:rsid w:val="00A8736A"/>
    <w:rsid w:val="00A87543"/>
    <w:rsid w:val="00A87FD3"/>
    <w:rsid w:val="00A9350D"/>
    <w:rsid w:val="00A93688"/>
    <w:rsid w:val="00A96598"/>
    <w:rsid w:val="00A96924"/>
    <w:rsid w:val="00A97461"/>
    <w:rsid w:val="00AA0D52"/>
    <w:rsid w:val="00AA3563"/>
    <w:rsid w:val="00AA37B9"/>
    <w:rsid w:val="00AB03D8"/>
    <w:rsid w:val="00AB24B9"/>
    <w:rsid w:val="00AC3DC3"/>
    <w:rsid w:val="00AC6E2A"/>
    <w:rsid w:val="00AC7B20"/>
    <w:rsid w:val="00AD15B3"/>
    <w:rsid w:val="00AE28CA"/>
    <w:rsid w:val="00AE3C55"/>
    <w:rsid w:val="00AE3C73"/>
    <w:rsid w:val="00AE41C2"/>
    <w:rsid w:val="00AE58C7"/>
    <w:rsid w:val="00AE6D1D"/>
    <w:rsid w:val="00AE7B69"/>
    <w:rsid w:val="00AF699E"/>
    <w:rsid w:val="00AF7609"/>
    <w:rsid w:val="00B013C9"/>
    <w:rsid w:val="00B01B03"/>
    <w:rsid w:val="00B05BD9"/>
    <w:rsid w:val="00B102E7"/>
    <w:rsid w:val="00B11EC0"/>
    <w:rsid w:val="00B13FB2"/>
    <w:rsid w:val="00B15691"/>
    <w:rsid w:val="00B178E1"/>
    <w:rsid w:val="00B21BE1"/>
    <w:rsid w:val="00B24020"/>
    <w:rsid w:val="00B244A7"/>
    <w:rsid w:val="00B25759"/>
    <w:rsid w:val="00B257C7"/>
    <w:rsid w:val="00B2619D"/>
    <w:rsid w:val="00B267A5"/>
    <w:rsid w:val="00B26EEA"/>
    <w:rsid w:val="00B30A0D"/>
    <w:rsid w:val="00B32BC1"/>
    <w:rsid w:val="00B34E14"/>
    <w:rsid w:val="00B34FB9"/>
    <w:rsid w:val="00B353DC"/>
    <w:rsid w:val="00B36B3E"/>
    <w:rsid w:val="00B50609"/>
    <w:rsid w:val="00B50EAF"/>
    <w:rsid w:val="00B51DDC"/>
    <w:rsid w:val="00B521C9"/>
    <w:rsid w:val="00B54CD7"/>
    <w:rsid w:val="00B54EB6"/>
    <w:rsid w:val="00B61756"/>
    <w:rsid w:val="00B6291D"/>
    <w:rsid w:val="00B6653A"/>
    <w:rsid w:val="00B72ECF"/>
    <w:rsid w:val="00B7418C"/>
    <w:rsid w:val="00B7424C"/>
    <w:rsid w:val="00B7500D"/>
    <w:rsid w:val="00B7660D"/>
    <w:rsid w:val="00B80204"/>
    <w:rsid w:val="00B80628"/>
    <w:rsid w:val="00B82DB0"/>
    <w:rsid w:val="00B83B2E"/>
    <w:rsid w:val="00B93CDF"/>
    <w:rsid w:val="00BA0DE4"/>
    <w:rsid w:val="00BA2AC1"/>
    <w:rsid w:val="00BA4A22"/>
    <w:rsid w:val="00BA54DF"/>
    <w:rsid w:val="00BA6267"/>
    <w:rsid w:val="00BA78D4"/>
    <w:rsid w:val="00BB0D8C"/>
    <w:rsid w:val="00BB229F"/>
    <w:rsid w:val="00BB26B1"/>
    <w:rsid w:val="00BB284C"/>
    <w:rsid w:val="00BB28CE"/>
    <w:rsid w:val="00BB3FFB"/>
    <w:rsid w:val="00BB5D54"/>
    <w:rsid w:val="00BC306B"/>
    <w:rsid w:val="00BC353A"/>
    <w:rsid w:val="00BC507F"/>
    <w:rsid w:val="00BC5D38"/>
    <w:rsid w:val="00BD09D5"/>
    <w:rsid w:val="00BD3148"/>
    <w:rsid w:val="00BE0234"/>
    <w:rsid w:val="00BE0A7C"/>
    <w:rsid w:val="00BE1343"/>
    <w:rsid w:val="00BE5F39"/>
    <w:rsid w:val="00BE6DB7"/>
    <w:rsid w:val="00BE73A7"/>
    <w:rsid w:val="00BF025C"/>
    <w:rsid w:val="00BF2B21"/>
    <w:rsid w:val="00BF59C3"/>
    <w:rsid w:val="00C06D81"/>
    <w:rsid w:val="00C0797A"/>
    <w:rsid w:val="00C07A09"/>
    <w:rsid w:val="00C10128"/>
    <w:rsid w:val="00C1222F"/>
    <w:rsid w:val="00C138DB"/>
    <w:rsid w:val="00C15202"/>
    <w:rsid w:val="00C20B65"/>
    <w:rsid w:val="00C213DC"/>
    <w:rsid w:val="00C22B67"/>
    <w:rsid w:val="00C262ED"/>
    <w:rsid w:val="00C3660D"/>
    <w:rsid w:val="00C40290"/>
    <w:rsid w:val="00C42B8F"/>
    <w:rsid w:val="00C43E19"/>
    <w:rsid w:val="00C47669"/>
    <w:rsid w:val="00C52692"/>
    <w:rsid w:val="00C563A7"/>
    <w:rsid w:val="00C56C01"/>
    <w:rsid w:val="00C57977"/>
    <w:rsid w:val="00C57C29"/>
    <w:rsid w:val="00C64F7E"/>
    <w:rsid w:val="00C715AF"/>
    <w:rsid w:val="00C73347"/>
    <w:rsid w:val="00C76511"/>
    <w:rsid w:val="00C770A0"/>
    <w:rsid w:val="00C81275"/>
    <w:rsid w:val="00C82FED"/>
    <w:rsid w:val="00C84984"/>
    <w:rsid w:val="00C86875"/>
    <w:rsid w:val="00C94183"/>
    <w:rsid w:val="00C957CC"/>
    <w:rsid w:val="00C9757A"/>
    <w:rsid w:val="00C975FF"/>
    <w:rsid w:val="00CA160B"/>
    <w:rsid w:val="00CA5375"/>
    <w:rsid w:val="00CA63F8"/>
    <w:rsid w:val="00CA63FD"/>
    <w:rsid w:val="00CA646A"/>
    <w:rsid w:val="00CA71F2"/>
    <w:rsid w:val="00CB0350"/>
    <w:rsid w:val="00CB154A"/>
    <w:rsid w:val="00CB6A44"/>
    <w:rsid w:val="00CC12DD"/>
    <w:rsid w:val="00CC24EB"/>
    <w:rsid w:val="00CC7A87"/>
    <w:rsid w:val="00CD00C3"/>
    <w:rsid w:val="00CD0AD1"/>
    <w:rsid w:val="00CD3AD0"/>
    <w:rsid w:val="00CD4994"/>
    <w:rsid w:val="00CD7810"/>
    <w:rsid w:val="00CE1881"/>
    <w:rsid w:val="00CE373B"/>
    <w:rsid w:val="00CE4DE4"/>
    <w:rsid w:val="00CE67C5"/>
    <w:rsid w:val="00CE6E3C"/>
    <w:rsid w:val="00CE76ED"/>
    <w:rsid w:val="00CF17E5"/>
    <w:rsid w:val="00CF2A53"/>
    <w:rsid w:val="00CF2BB9"/>
    <w:rsid w:val="00CF421E"/>
    <w:rsid w:val="00CF4907"/>
    <w:rsid w:val="00CF7702"/>
    <w:rsid w:val="00D00CEA"/>
    <w:rsid w:val="00D026E7"/>
    <w:rsid w:val="00D039D6"/>
    <w:rsid w:val="00D06A11"/>
    <w:rsid w:val="00D06C05"/>
    <w:rsid w:val="00D06E5E"/>
    <w:rsid w:val="00D13198"/>
    <w:rsid w:val="00D1478A"/>
    <w:rsid w:val="00D14B71"/>
    <w:rsid w:val="00D14ECE"/>
    <w:rsid w:val="00D15CCF"/>
    <w:rsid w:val="00D160B0"/>
    <w:rsid w:val="00D230E0"/>
    <w:rsid w:val="00D23853"/>
    <w:rsid w:val="00D27F00"/>
    <w:rsid w:val="00D3376E"/>
    <w:rsid w:val="00D36AAD"/>
    <w:rsid w:val="00D3762A"/>
    <w:rsid w:val="00D416E6"/>
    <w:rsid w:val="00D441AA"/>
    <w:rsid w:val="00D4441C"/>
    <w:rsid w:val="00D46390"/>
    <w:rsid w:val="00D5139C"/>
    <w:rsid w:val="00D53AD8"/>
    <w:rsid w:val="00D53DE1"/>
    <w:rsid w:val="00D552C1"/>
    <w:rsid w:val="00D55E77"/>
    <w:rsid w:val="00D57A05"/>
    <w:rsid w:val="00D6089F"/>
    <w:rsid w:val="00D6164D"/>
    <w:rsid w:val="00D63CDF"/>
    <w:rsid w:val="00D64E0B"/>
    <w:rsid w:val="00D64EC9"/>
    <w:rsid w:val="00D67B1A"/>
    <w:rsid w:val="00D67F0A"/>
    <w:rsid w:val="00D71EB7"/>
    <w:rsid w:val="00D75965"/>
    <w:rsid w:val="00D7749B"/>
    <w:rsid w:val="00D81946"/>
    <w:rsid w:val="00D85EB2"/>
    <w:rsid w:val="00D87411"/>
    <w:rsid w:val="00D92AA6"/>
    <w:rsid w:val="00D95E25"/>
    <w:rsid w:val="00D960C2"/>
    <w:rsid w:val="00D96349"/>
    <w:rsid w:val="00DA1748"/>
    <w:rsid w:val="00DB0ADA"/>
    <w:rsid w:val="00DB2350"/>
    <w:rsid w:val="00DB7138"/>
    <w:rsid w:val="00DC311F"/>
    <w:rsid w:val="00DC650A"/>
    <w:rsid w:val="00DC6B1C"/>
    <w:rsid w:val="00DD0D4C"/>
    <w:rsid w:val="00DD5667"/>
    <w:rsid w:val="00DD7A8E"/>
    <w:rsid w:val="00DE1A58"/>
    <w:rsid w:val="00DE2913"/>
    <w:rsid w:val="00DE5A87"/>
    <w:rsid w:val="00DE7F91"/>
    <w:rsid w:val="00E01D44"/>
    <w:rsid w:val="00E05CA5"/>
    <w:rsid w:val="00E07B1B"/>
    <w:rsid w:val="00E16D0E"/>
    <w:rsid w:val="00E17F76"/>
    <w:rsid w:val="00E206E3"/>
    <w:rsid w:val="00E2224F"/>
    <w:rsid w:val="00E2438B"/>
    <w:rsid w:val="00E2659B"/>
    <w:rsid w:val="00E267A2"/>
    <w:rsid w:val="00E27746"/>
    <w:rsid w:val="00E31DB4"/>
    <w:rsid w:val="00E32DC6"/>
    <w:rsid w:val="00E332D8"/>
    <w:rsid w:val="00E43AE5"/>
    <w:rsid w:val="00E47001"/>
    <w:rsid w:val="00E47486"/>
    <w:rsid w:val="00E50FDD"/>
    <w:rsid w:val="00E52CD0"/>
    <w:rsid w:val="00E54090"/>
    <w:rsid w:val="00E5409D"/>
    <w:rsid w:val="00E56A5E"/>
    <w:rsid w:val="00E57572"/>
    <w:rsid w:val="00E624EE"/>
    <w:rsid w:val="00E6706D"/>
    <w:rsid w:val="00E71192"/>
    <w:rsid w:val="00E71A0B"/>
    <w:rsid w:val="00E72B4E"/>
    <w:rsid w:val="00E745D0"/>
    <w:rsid w:val="00E750C0"/>
    <w:rsid w:val="00E869A4"/>
    <w:rsid w:val="00E8792C"/>
    <w:rsid w:val="00E9218A"/>
    <w:rsid w:val="00E94BED"/>
    <w:rsid w:val="00E95B1E"/>
    <w:rsid w:val="00E963E9"/>
    <w:rsid w:val="00EA25FD"/>
    <w:rsid w:val="00EA4285"/>
    <w:rsid w:val="00EA4C95"/>
    <w:rsid w:val="00EA6A18"/>
    <w:rsid w:val="00EA7AAB"/>
    <w:rsid w:val="00EB183D"/>
    <w:rsid w:val="00EB4B52"/>
    <w:rsid w:val="00EB5C7D"/>
    <w:rsid w:val="00EB5DCC"/>
    <w:rsid w:val="00EC1205"/>
    <w:rsid w:val="00EC3AEB"/>
    <w:rsid w:val="00EC6370"/>
    <w:rsid w:val="00EC75B4"/>
    <w:rsid w:val="00ED0B60"/>
    <w:rsid w:val="00ED5C63"/>
    <w:rsid w:val="00EE52F9"/>
    <w:rsid w:val="00EF2165"/>
    <w:rsid w:val="00EF43C8"/>
    <w:rsid w:val="00F0169A"/>
    <w:rsid w:val="00F03211"/>
    <w:rsid w:val="00F03D78"/>
    <w:rsid w:val="00F06236"/>
    <w:rsid w:val="00F07C0D"/>
    <w:rsid w:val="00F12A4B"/>
    <w:rsid w:val="00F1315B"/>
    <w:rsid w:val="00F138DE"/>
    <w:rsid w:val="00F144B6"/>
    <w:rsid w:val="00F14F23"/>
    <w:rsid w:val="00F220F6"/>
    <w:rsid w:val="00F23B65"/>
    <w:rsid w:val="00F255E1"/>
    <w:rsid w:val="00F26450"/>
    <w:rsid w:val="00F31080"/>
    <w:rsid w:val="00F311D3"/>
    <w:rsid w:val="00F34776"/>
    <w:rsid w:val="00F35900"/>
    <w:rsid w:val="00F374B2"/>
    <w:rsid w:val="00F50682"/>
    <w:rsid w:val="00F5283B"/>
    <w:rsid w:val="00F5563E"/>
    <w:rsid w:val="00F557D7"/>
    <w:rsid w:val="00F57307"/>
    <w:rsid w:val="00F619DB"/>
    <w:rsid w:val="00F62EDD"/>
    <w:rsid w:val="00F62F4D"/>
    <w:rsid w:val="00F66753"/>
    <w:rsid w:val="00F747B2"/>
    <w:rsid w:val="00F753CC"/>
    <w:rsid w:val="00F77B1B"/>
    <w:rsid w:val="00F840F3"/>
    <w:rsid w:val="00F857F0"/>
    <w:rsid w:val="00F87632"/>
    <w:rsid w:val="00F92A6E"/>
    <w:rsid w:val="00F933B1"/>
    <w:rsid w:val="00FA1719"/>
    <w:rsid w:val="00FA40F2"/>
    <w:rsid w:val="00FA6101"/>
    <w:rsid w:val="00FB01FF"/>
    <w:rsid w:val="00FB0E88"/>
    <w:rsid w:val="00FB1E3B"/>
    <w:rsid w:val="00FB3CA3"/>
    <w:rsid w:val="00FC2A7A"/>
    <w:rsid w:val="00FD0A88"/>
    <w:rsid w:val="00FD0CFC"/>
    <w:rsid w:val="00FD22D7"/>
    <w:rsid w:val="00FD5417"/>
    <w:rsid w:val="00FD5FDA"/>
    <w:rsid w:val="00FD734B"/>
    <w:rsid w:val="00FE009A"/>
    <w:rsid w:val="00FE1066"/>
    <w:rsid w:val="00FE6408"/>
    <w:rsid w:val="00FE6B46"/>
    <w:rsid w:val="00FF2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021F50"/>
  <w15:docId w15:val="{2CA34F56-8A31-4549-8496-7E35799AD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644E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644E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A96598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96598"/>
    <w:rPr>
      <w:rFonts w:ascii="Consolas" w:eastAsia="Calibri" w:hAnsi="Consolas" w:cs="Consolas"/>
      <w:sz w:val="21"/>
      <w:szCs w:val="21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54A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4A24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54A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4A24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A24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72499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249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4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therine.fuller@talk21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NNY\AppData\Roaming\Microsoft\Templates\agenda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A7A40-6B33-4FFE-9104-D019CA990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 template</Template>
  <TotalTime>0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Gouflay ltd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Creek</dc:creator>
  <cp:lastModifiedBy>Catherine Fuller</cp:lastModifiedBy>
  <cp:revision>2</cp:revision>
  <cp:lastPrinted>2021-09-03T08:03:00Z</cp:lastPrinted>
  <dcterms:created xsi:type="dcterms:W3CDTF">2021-09-03T08:56:00Z</dcterms:created>
  <dcterms:modified xsi:type="dcterms:W3CDTF">2021-09-03T08:56:00Z</dcterms:modified>
</cp:coreProperties>
</file>